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789B" w14:textId="43EEBA40" w:rsidR="001C331D" w:rsidRPr="00941ACC" w:rsidRDefault="001C331D" w:rsidP="29D7A54B">
      <w:pPr>
        <w:pStyle w:val="VigoSignatur"/>
        <w:rPr>
          <w:rFonts w:ascii="Brockmann" w:eastAsiaTheme="minorEastAsia" w:hAnsi="Brockmann" w:cstheme="minorBidi"/>
          <w:b/>
          <w:bCs/>
          <w:sz w:val="28"/>
          <w:szCs w:val="28"/>
        </w:rPr>
      </w:pPr>
      <w:r w:rsidRPr="29D7A54B">
        <w:rPr>
          <w:rFonts w:ascii="Brockmann" w:eastAsiaTheme="minorEastAsia" w:hAnsi="Brockmann" w:cstheme="minorBidi"/>
          <w:b/>
          <w:bCs/>
          <w:sz w:val="28"/>
          <w:szCs w:val="28"/>
        </w:rPr>
        <w:t xml:space="preserve">VIDEREUTVIKLING AV </w:t>
      </w:r>
      <w:r w:rsidR="4E5FBB1B" w:rsidRPr="29D7A54B">
        <w:rPr>
          <w:rFonts w:ascii="Brockmann" w:eastAsiaTheme="minorEastAsia" w:hAnsi="Brockmann" w:cstheme="minorBidi"/>
          <w:b/>
          <w:bCs/>
          <w:sz w:val="28"/>
          <w:szCs w:val="28"/>
        </w:rPr>
        <w:t xml:space="preserve">DAGENS </w:t>
      </w:r>
      <w:r w:rsidRPr="29D7A54B">
        <w:rPr>
          <w:rFonts w:ascii="Brockmann" w:eastAsiaTheme="minorEastAsia" w:hAnsi="Brockmann" w:cstheme="minorBidi"/>
          <w:b/>
          <w:bCs/>
          <w:sz w:val="28"/>
          <w:szCs w:val="28"/>
        </w:rPr>
        <w:t>VIG</w:t>
      </w:r>
      <w:r w:rsidR="00941ACC" w:rsidRPr="29D7A54B">
        <w:rPr>
          <w:rFonts w:ascii="Brockmann" w:eastAsiaTheme="minorEastAsia" w:hAnsi="Brockmann" w:cstheme="minorBidi"/>
          <w:b/>
          <w:bCs/>
          <w:sz w:val="28"/>
          <w:szCs w:val="28"/>
        </w:rPr>
        <w:t>O</w:t>
      </w:r>
    </w:p>
    <w:p w14:paraId="6201A1F3" w14:textId="699FB63D" w:rsidR="00E67E74" w:rsidRPr="00102215" w:rsidRDefault="00102215" w:rsidP="00102215">
      <w:pPr>
        <w:pStyle w:val="VigoSignatur"/>
        <w:numPr>
          <w:ilvl w:val="0"/>
          <w:numId w:val="2"/>
        </w:numPr>
        <w:autoSpaceDE w:val="0"/>
        <w:autoSpaceDN w:val="0"/>
        <w:spacing w:line="240" w:lineRule="auto"/>
        <w:rPr>
          <w:rFonts w:ascii="Inter" w:eastAsiaTheme="minorEastAsia" w:hAnsi="Inter" w:cstheme="minorBidi"/>
          <w:sz w:val="22"/>
          <w:szCs w:val="22"/>
        </w:rPr>
      </w:pPr>
      <w:r w:rsidRPr="002E337A">
        <w:rPr>
          <w:rFonts w:ascii="Inter" w:eastAsiaTheme="minorEastAsia" w:hAnsi="Inter" w:cstheme="minorBidi"/>
          <w:sz w:val="22"/>
          <w:szCs w:val="22"/>
        </w:rPr>
        <w:t xml:space="preserve">VIGO systemet </w:t>
      </w:r>
      <w:r>
        <w:rPr>
          <w:rFonts w:ascii="Inter" w:eastAsiaTheme="minorEastAsia" w:hAnsi="Inter" w:cstheme="minorBidi"/>
          <w:sz w:val="22"/>
          <w:szCs w:val="22"/>
        </w:rPr>
        <w:t xml:space="preserve">skal moderniseres og prosess med </w:t>
      </w:r>
      <w:r w:rsidRPr="002E337A">
        <w:rPr>
          <w:rFonts w:ascii="Inter" w:eastAsiaTheme="minorEastAsia" w:hAnsi="Inter" w:cstheme="minorBidi"/>
          <w:sz w:val="22"/>
          <w:szCs w:val="22"/>
        </w:rPr>
        <w:t>nyanskaffelse</w:t>
      </w:r>
      <w:r>
        <w:rPr>
          <w:rFonts w:ascii="Inter" w:eastAsiaTheme="minorEastAsia" w:hAnsi="Inter" w:cstheme="minorBidi"/>
          <w:sz w:val="22"/>
          <w:szCs w:val="22"/>
        </w:rPr>
        <w:t xml:space="preserve"> er i gang. Det planlegges for inngåelse av kontrakt med leverandør før sommeren 2026</w:t>
      </w:r>
      <w:r w:rsidRPr="002E337A">
        <w:rPr>
          <w:rFonts w:ascii="Inter" w:eastAsiaTheme="minorEastAsia" w:hAnsi="Inter" w:cstheme="minorBidi"/>
          <w:sz w:val="22"/>
          <w:szCs w:val="22"/>
        </w:rPr>
        <w:t xml:space="preserve">. </w:t>
      </w:r>
      <w:r w:rsidR="0984745F" w:rsidRPr="00102215">
        <w:rPr>
          <w:rFonts w:ascii="Inter" w:eastAsiaTheme="minorEastAsia" w:hAnsi="Inter" w:cstheme="minorBidi"/>
          <w:sz w:val="22"/>
          <w:szCs w:val="22"/>
        </w:rPr>
        <w:t xml:space="preserve"> </w:t>
      </w:r>
    </w:p>
    <w:p w14:paraId="03560FF6" w14:textId="41720CB7" w:rsidR="005E2B20" w:rsidRDefault="5C5628ED" w:rsidP="00E777C0">
      <w:pPr>
        <w:pStyle w:val="VigoSignatur"/>
        <w:numPr>
          <w:ilvl w:val="0"/>
          <w:numId w:val="2"/>
        </w:numPr>
        <w:autoSpaceDE w:val="0"/>
        <w:autoSpaceDN w:val="0"/>
        <w:spacing w:line="240" w:lineRule="auto"/>
        <w:rPr>
          <w:rFonts w:ascii="Inter" w:eastAsiaTheme="minorEastAsia" w:hAnsi="Inter" w:cstheme="minorBidi"/>
          <w:sz w:val="22"/>
          <w:szCs w:val="22"/>
        </w:rPr>
      </w:pPr>
      <w:r w:rsidRPr="00E777C0">
        <w:rPr>
          <w:rFonts w:ascii="Inter" w:eastAsiaTheme="minorEastAsia" w:hAnsi="Inter" w:cstheme="minorBidi"/>
          <w:sz w:val="22"/>
          <w:szCs w:val="22"/>
        </w:rPr>
        <w:t>Novari IKS sammen med faggruppene for VIGO</w:t>
      </w:r>
      <w:r w:rsidR="59A4C6FA" w:rsidRPr="00E777C0">
        <w:rPr>
          <w:rFonts w:ascii="Inter" w:eastAsiaTheme="minorEastAsia" w:hAnsi="Inter" w:cstheme="minorBidi"/>
          <w:sz w:val="22"/>
          <w:szCs w:val="22"/>
        </w:rPr>
        <w:t>,</w:t>
      </w:r>
      <w:r w:rsidRPr="00E777C0">
        <w:rPr>
          <w:rFonts w:ascii="Inter" w:eastAsiaTheme="minorEastAsia" w:hAnsi="Inter" w:cstheme="minorBidi"/>
          <w:sz w:val="22"/>
          <w:szCs w:val="22"/>
        </w:rPr>
        <w:t xml:space="preserve"> skal prioritere kun </w:t>
      </w:r>
      <w:r w:rsidR="00D5465C" w:rsidRPr="00E777C0">
        <w:rPr>
          <w:rFonts w:ascii="Inter" w:eastAsiaTheme="minorEastAsia" w:hAnsi="Inter" w:cstheme="minorBidi"/>
          <w:sz w:val="22"/>
          <w:szCs w:val="22"/>
        </w:rPr>
        <w:t xml:space="preserve">videreutvikling </w:t>
      </w:r>
      <w:r w:rsidR="74370568" w:rsidRPr="00E777C0">
        <w:rPr>
          <w:rFonts w:ascii="Inter" w:eastAsiaTheme="minorEastAsia" w:hAnsi="Inter" w:cstheme="minorBidi"/>
          <w:sz w:val="22"/>
          <w:szCs w:val="22"/>
        </w:rPr>
        <w:t xml:space="preserve">av det </w:t>
      </w:r>
      <w:r w:rsidR="00D5465C" w:rsidRPr="00E777C0">
        <w:rPr>
          <w:rFonts w:ascii="Inter" w:eastAsiaTheme="minorEastAsia" w:hAnsi="Inter" w:cstheme="minorBidi"/>
          <w:sz w:val="22"/>
          <w:szCs w:val="22"/>
        </w:rPr>
        <w:t xml:space="preserve">som </w:t>
      </w:r>
      <w:r w:rsidR="007134B3" w:rsidRPr="00E777C0">
        <w:rPr>
          <w:rFonts w:ascii="Inter" w:eastAsiaTheme="minorEastAsia" w:hAnsi="Inter" w:cstheme="minorBidi"/>
          <w:sz w:val="22"/>
          <w:szCs w:val="22"/>
        </w:rPr>
        <w:t xml:space="preserve">er </w:t>
      </w:r>
      <w:r w:rsidR="5DE2CBB3" w:rsidRPr="00E777C0">
        <w:rPr>
          <w:rFonts w:ascii="Inter" w:eastAsiaTheme="minorEastAsia" w:hAnsi="Inter" w:cstheme="minorBidi"/>
          <w:sz w:val="22"/>
          <w:szCs w:val="22"/>
        </w:rPr>
        <w:t xml:space="preserve">strengt </w:t>
      </w:r>
      <w:r w:rsidR="007134B3" w:rsidRPr="00E777C0">
        <w:rPr>
          <w:rFonts w:ascii="Inter" w:eastAsiaTheme="minorEastAsia" w:hAnsi="Inter" w:cstheme="minorBidi"/>
          <w:sz w:val="22"/>
          <w:szCs w:val="22"/>
        </w:rPr>
        <w:t>nødvendig</w:t>
      </w:r>
      <w:r w:rsidR="36CB64F1" w:rsidRPr="00E777C0">
        <w:rPr>
          <w:rFonts w:ascii="Inter" w:eastAsiaTheme="minorEastAsia" w:hAnsi="Inter" w:cstheme="minorBidi"/>
          <w:sz w:val="22"/>
          <w:szCs w:val="22"/>
        </w:rPr>
        <w:t xml:space="preserve"> og </w:t>
      </w:r>
      <w:r w:rsidR="002029D9" w:rsidRPr="00E777C0">
        <w:rPr>
          <w:rFonts w:ascii="Inter" w:eastAsiaTheme="minorEastAsia" w:hAnsi="Inter" w:cstheme="minorBidi"/>
          <w:sz w:val="22"/>
          <w:szCs w:val="22"/>
        </w:rPr>
        <w:t xml:space="preserve">er </w:t>
      </w:r>
      <w:r w:rsidR="36CB64F1" w:rsidRPr="00E777C0">
        <w:rPr>
          <w:rFonts w:ascii="Inter" w:eastAsiaTheme="minorEastAsia" w:hAnsi="Inter" w:cstheme="minorBidi"/>
          <w:sz w:val="22"/>
          <w:szCs w:val="22"/>
        </w:rPr>
        <w:t xml:space="preserve">kritisk for </w:t>
      </w:r>
      <w:r w:rsidR="00D5465C" w:rsidRPr="00E777C0">
        <w:rPr>
          <w:rFonts w:ascii="Inter" w:eastAsiaTheme="minorEastAsia" w:hAnsi="Inter" w:cstheme="minorBidi"/>
          <w:sz w:val="22"/>
          <w:szCs w:val="22"/>
        </w:rPr>
        <w:t>lovpålagte oppgaver</w:t>
      </w:r>
      <w:r w:rsidR="12FF3B88" w:rsidRPr="00E777C0">
        <w:rPr>
          <w:rFonts w:ascii="Inter" w:eastAsiaTheme="minorEastAsia" w:hAnsi="Inter" w:cstheme="minorBidi"/>
          <w:sz w:val="22"/>
          <w:szCs w:val="22"/>
        </w:rPr>
        <w:t xml:space="preserve"> i fylkeskommunene</w:t>
      </w:r>
      <w:r w:rsidR="005C2176">
        <w:rPr>
          <w:rFonts w:ascii="Inter" w:eastAsiaTheme="minorEastAsia" w:hAnsi="Inter" w:cstheme="minorBidi"/>
          <w:sz w:val="22"/>
          <w:szCs w:val="22"/>
        </w:rPr>
        <w:t xml:space="preserve"> og Oslo kommune</w:t>
      </w:r>
      <w:r w:rsidR="00D0561C" w:rsidRPr="00E777C0">
        <w:rPr>
          <w:rFonts w:ascii="Inter" w:eastAsiaTheme="minorEastAsia" w:hAnsi="Inter" w:cstheme="minorBidi"/>
          <w:sz w:val="22"/>
          <w:szCs w:val="22"/>
        </w:rPr>
        <w:t>, i dagens VIGO</w:t>
      </w:r>
      <w:r w:rsidR="007134B3" w:rsidRPr="00E777C0">
        <w:rPr>
          <w:rFonts w:ascii="Inter" w:eastAsiaTheme="minorEastAsia" w:hAnsi="Inter" w:cstheme="minorBidi"/>
          <w:sz w:val="22"/>
          <w:szCs w:val="22"/>
        </w:rPr>
        <w:t>.</w:t>
      </w:r>
      <w:r w:rsidR="26BAA7DF" w:rsidRPr="00E777C0">
        <w:rPr>
          <w:rFonts w:ascii="Inter" w:eastAsiaTheme="minorEastAsia" w:hAnsi="Inter" w:cstheme="minorBidi"/>
          <w:sz w:val="22"/>
          <w:szCs w:val="22"/>
        </w:rPr>
        <w:t xml:space="preserve"> </w:t>
      </w:r>
    </w:p>
    <w:p w14:paraId="0CAFC930" w14:textId="32911818" w:rsidR="00E777C0" w:rsidRPr="002E337A" w:rsidRDefault="00F64806" w:rsidP="00E777C0">
      <w:pPr>
        <w:pStyle w:val="VigoSignatur"/>
        <w:numPr>
          <w:ilvl w:val="0"/>
          <w:numId w:val="2"/>
        </w:numPr>
        <w:autoSpaceDE w:val="0"/>
        <w:autoSpaceDN w:val="0"/>
        <w:spacing w:line="240" w:lineRule="auto"/>
        <w:rPr>
          <w:rFonts w:ascii="Inter" w:eastAsiaTheme="minorEastAsia" w:hAnsi="Inter" w:cstheme="minorBidi"/>
          <w:sz w:val="22"/>
          <w:szCs w:val="22"/>
        </w:rPr>
      </w:pPr>
      <w:r>
        <w:rPr>
          <w:rFonts w:ascii="Inter" w:eastAsiaTheme="minorEastAsia" w:hAnsi="Inter" w:cstheme="minorBidi"/>
          <w:sz w:val="22"/>
          <w:szCs w:val="22"/>
        </w:rPr>
        <w:t>Alle v</w:t>
      </w:r>
      <w:r w:rsidR="00E777C0" w:rsidRPr="002E337A">
        <w:rPr>
          <w:rFonts w:ascii="Inter" w:eastAsiaTheme="minorEastAsia" w:hAnsi="Inter" w:cstheme="minorBidi"/>
          <w:sz w:val="22"/>
          <w:szCs w:val="22"/>
        </w:rPr>
        <w:t xml:space="preserve">idereutviklingsønsker må vurderes utfra gevinster og skal sees i sammenheng med moderniseringen av systemet. </w:t>
      </w:r>
    </w:p>
    <w:p w14:paraId="138822F3" w14:textId="218030E4" w:rsidR="00386764" w:rsidRPr="00E777C0" w:rsidRDefault="6858741C">
      <w:pPr>
        <w:pStyle w:val="VigoSignatur"/>
        <w:numPr>
          <w:ilvl w:val="0"/>
          <w:numId w:val="2"/>
        </w:numPr>
        <w:spacing w:line="240" w:lineRule="auto"/>
        <w:rPr>
          <w:rFonts w:ascii="Inter" w:eastAsiaTheme="minorEastAsia" w:hAnsi="Inter" w:cstheme="minorBidi"/>
          <w:sz w:val="22"/>
          <w:szCs w:val="22"/>
        </w:rPr>
      </w:pPr>
      <w:r w:rsidRPr="00E777C0">
        <w:rPr>
          <w:rFonts w:ascii="Inter" w:eastAsiaTheme="minorEastAsia" w:hAnsi="Inter" w:cstheme="minorBidi"/>
          <w:sz w:val="22"/>
          <w:szCs w:val="22"/>
        </w:rPr>
        <w:t>Novari IKS, sammen med faggruppene for VIGO og referanse</w:t>
      </w:r>
      <w:r w:rsidR="00D22C8F" w:rsidRPr="00E777C0">
        <w:rPr>
          <w:rFonts w:ascii="Inter" w:eastAsiaTheme="minorEastAsia" w:hAnsi="Inter" w:cstheme="minorBidi"/>
          <w:sz w:val="22"/>
          <w:szCs w:val="22"/>
        </w:rPr>
        <w:t>gruppene</w:t>
      </w:r>
      <w:r w:rsidRPr="00E777C0">
        <w:rPr>
          <w:rFonts w:ascii="Inter" w:eastAsiaTheme="minorEastAsia" w:hAnsi="Inter" w:cstheme="minorBidi"/>
          <w:sz w:val="22"/>
          <w:szCs w:val="22"/>
        </w:rPr>
        <w:t xml:space="preserve"> i fylkeskommune</w:t>
      </w:r>
      <w:r w:rsidR="43D4C02C" w:rsidRPr="00E777C0">
        <w:rPr>
          <w:rFonts w:ascii="Inter" w:eastAsiaTheme="minorEastAsia" w:hAnsi="Inter" w:cstheme="minorBidi"/>
          <w:sz w:val="22"/>
          <w:szCs w:val="22"/>
        </w:rPr>
        <w:t xml:space="preserve">ne, starter arbeidet med innspill til det nye og moderne VIGO </w:t>
      </w:r>
      <w:r w:rsidR="0043540F" w:rsidRPr="00E777C0">
        <w:rPr>
          <w:rFonts w:ascii="Inter" w:eastAsiaTheme="minorEastAsia" w:hAnsi="Inter" w:cstheme="minorBidi"/>
          <w:sz w:val="22"/>
          <w:szCs w:val="22"/>
        </w:rPr>
        <w:t xml:space="preserve">systemet </w:t>
      </w:r>
      <w:r w:rsidR="43D4C02C" w:rsidRPr="00E777C0">
        <w:rPr>
          <w:rFonts w:ascii="Inter" w:eastAsiaTheme="minorEastAsia" w:hAnsi="Inter" w:cstheme="minorBidi"/>
          <w:sz w:val="22"/>
          <w:szCs w:val="22"/>
        </w:rPr>
        <w:t xml:space="preserve">høsten-2025. Det kommer </w:t>
      </w:r>
      <w:r w:rsidR="0043540F" w:rsidRPr="00E777C0">
        <w:rPr>
          <w:rFonts w:ascii="Inter" w:eastAsiaTheme="minorEastAsia" w:hAnsi="Inter" w:cstheme="minorBidi"/>
          <w:sz w:val="22"/>
          <w:szCs w:val="22"/>
        </w:rPr>
        <w:t xml:space="preserve">mer </w:t>
      </w:r>
      <w:r w:rsidR="43D4C02C" w:rsidRPr="00E777C0">
        <w:rPr>
          <w:rFonts w:ascii="Inter" w:eastAsiaTheme="minorEastAsia" w:hAnsi="Inter" w:cstheme="minorBidi"/>
          <w:sz w:val="22"/>
          <w:szCs w:val="22"/>
        </w:rPr>
        <w:t>informasjon til fylkeskommunene</w:t>
      </w:r>
      <w:r w:rsidR="001D1515">
        <w:rPr>
          <w:rFonts w:ascii="Inter" w:eastAsiaTheme="minorEastAsia" w:hAnsi="Inter" w:cstheme="minorBidi"/>
          <w:sz w:val="22"/>
          <w:szCs w:val="22"/>
        </w:rPr>
        <w:t xml:space="preserve"> og Oslo kommune</w:t>
      </w:r>
      <w:r w:rsidR="43D4C02C" w:rsidRPr="00E777C0">
        <w:rPr>
          <w:rFonts w:ascii="Inter" w:eastAsiaTheme="minorEastAsia" w:hAnsi="Inter" w:cstheme="minorBidi"/>
          <w:sz w:val="22"/>
          <w:szCs w:val="22"/>
        </w:rPr>
        <w:t>, om hvordan innspill til det nye systemet skal hå</w:t>
      </w:r>
      <w:r w:rsidR="06B1477E" w:rsidRPr="00E777C0">
        <w:rPr>
          <w:rFonts w:ascii="Inter" w:eastAsiaTheme="minorEastAsia" w:hAnsi="Inter" w:cstheme="minorBidi"/>
          <w:sz w:val="22"/>
          <w:szCs w:val="22"/>
        </w:rPr>
        <w:t>ndteres</w:t>
      </w:r>
      <w:r w:rsidR="0043540F" w:rsidRPr="00E777C0">
        <w:rPr>
          <w:rFonts w:ascii="Inter" w:eastAsiaTheme="minorEastAsia" w:hAnsi="Inter" w:cstheme="minorBidi"/>
          <w:sz w:val="22"/>
          <w:szCs w:val="22"/>
        </w:rPr>
        <w:t>, når arbeidet kommer ordentlig i gang</w:t>
      </w:r>
      <w:r w:rsidR="06B1477E" w:rsidRPr="00E777C0">
        <w:rPr>
          <w:rFonts w:ascii="Inter" w:eastAsiaTheme="minorEastAsia" w:hAnsi="Inter" w:cstheme="minorBidi"/>
          <w:sz w:val="22"/>
          <w:szCs w:val="22"/>
        </w:rPr>
        <w:t>.</w:t>
      </w:r>
      <w:r w:rsidR="004772A4">
        <w:rPr>
          <w:rFonts w:ascii="Inter" w:eastAsiaTheme="minorEastAsia" w:hAnsi="Inter" w:cstheme="minorBidi"/>
          <w:sz w:val="22"/>
          <w:szCs w:val="22"/>
        </w:rPr>
        <w:t xml:space="preserve"> </w:t>
      </w:r>
      <w:r w:rsidR="0004062E">
        <w:rPr>
          <w:rFonts w:ascii="Inter" w:eastAsiaTheme="minorEastAsia" w:hAnsi="Inter" w:cstheme="minorBidi"/>
          <w:sz w:val="22"/>
          <w:szCs w:val="22"/>
        </w:rPr>
        <w:t>T</w:t>
      </w:r>
      <w:r w:rsidR="004772A4">
        <w:rPr>
          <w:rFonts w:ascii="Inter" w:eastAsiaTheme="minorEastAsia" w:hAnsi="Inter" w:cstheme="minorBidi"/>
          <w:sz w:val="22"/>
          <w:szCs w:val="22"/>
        </w:rPr>
        <w:t xml:space="preserve">a vare på dine innspill </w:t>
      </w:r>
      <w:r w:rsidR="0004062E">
        <w:rPr>
          <w:rFonts w:ascii="Inter" w:eastAsiaTheme="minorEastAsia" w:hAnsi="Inter" w:cstheme="minorBidi"/>
          <w:sz w:val="22"/>
          <w:szCs w:val="22"/>
        </w:rPr>
        <w:t xml:space="preserve">inntil dette er avklart. </w:t>
      </w:r>
    </w:p>
    <w:p w14:paraId="4F96CB82" w14:textId="78E14812" w:rsidR="00386764" w:rsidRDefault="00386764" w:rsidP="31A5F285">
      <w:pPr>
        <w:pStyle w:val="VigoSignatur"/>
        <w:spacing w:line="240" w:lineRule="auto"/>
        <w:rPr>
          <w:rFonts w:ascii="Inter" w:eastAsiaTheme="minorEastAsia" w:hAnsi="Inter" w:cstheme="minorBidi"/>
          <w:color w:val="FF0000"/>
          <w:sz w:val="22"/>
          <w:szCs w:val="22"/>
        </w:rPr>
      </w:pPr>
    </w:p>
    <w:p w14:paraId="646D74BD" w14:textId="6051CDCB" w:rsidR="00386764" w:rsidRDefault="00346637" w:rsidP="29D7A54B">
      <w:pPr>
        <w:pStyle w:val="VigoSignatur"/>
        <w:spacing w:line="240" w:lineRule="auto"/>
        <w:rPr>
          <w:rFonts w:ascii="Inter" w:eastAsiaTheme="minorEastAsia" w:hAnsi="Inter" w:cstheme="minorBidi"/>
          <w:b/>
          <w:bCs/>
          <w:sz w:val="22"/>
          <w:szCs w:val="22"/>
        </w:rPr>
      </w:pPr>
      <w:r w:rsidRPr="29D7A54B">
        <w:rPr>
          <w:rFonts w:ascii="Inter" w:eastAsiaTheme="minorEastAsia" w:hAnsi="Inter" w:cstheme="minorBidi"/>
          <w:b/>
          <w:bCs/>
          <w:sz w:val="22"/>
          <w:szCs w:val="22"/>
        </w:rPr>
        <w:t>Kryss av</w:t>
      </w:r>
      <w:r w:rsidR="003E6E2E" w:rsidRPr="29D7A54B">
        <w:rPr>
          <w:rFonts w:ascii="Inter" w:eastAsiaTheme="minorEastAsia" w:hAnsi="Inter" w:cstheme="minorBidi"/>
          <w:b/>
          <w:bCs/>
          <w:sz w:val="22"/>
          <w:szCs w:val="22"/>
        </w:rPr>
        <w:t xml:space="preserve"> for at </w:t>
      </w:r>
      <w:r w:rsidR="008A7217" w:rsidRPr="29D7A54B">
        <w:rPr>
          <w:rFonts w:ascii="Inter" w:eastAsiaTheme="minorEastAsia" w:hAnsi="Inter" w:cstheme="minorBidi"/>
          <w:b/>
          <w:bCs/>
          <w:sz w:val="22"/>
          <w:szCs w:val="22"/>
        </w:rPr>
        <w:t xml:space="preserve">videreutviklingen er </w:t>
      </w:r>
      <w:r w:rsidR="003E6E2E" w:rsidRPr="29D7A54B">
        <w:rPr>
          <w:rFonts w:ascii="Inter" w:eastAsiaTheme="minorEastAsia" w:hAnsi="Inter" w:cstheme="minorBidi"/>
          <w:b/>
          <w:bCs/>
          <w:sz w:val="22"/>
          <w:szCs w:val="22"/>
        </w:rPr>
        <w:t xml:space="preserve">helt </w:t>
      </w:r>
      <w:r w:rsidR="008A7217" w:rsidRPr="29D7A54B">
        <w:rPr>
          <w:rFonts w:ascii="Inter" w:eastAsiaTheme="minorEastAsia" w:hAnsi="Inter" w:cstheme="minorBidi"/>
          <w:b/>
          <w:bCs/>
          <w:sz w:val="22"/>
          <w:szCs w:val="22"/>
        </w:rPr>
        <w:t>nødvendig på kort sikt</w:t>
      </w:r>
      <w:r w:rsidR="00F0617A" w:rsidRPr="29D7A54B">
        <w:rPr>
          <w:rFonts w:ascii="Inter" w:eastAsiaTheme="minorEastAsia" w:hAnsi="Inter" w:cstheme="minorBidi"/>
          <w:b/>
          <w:bCs/>
          <w:sz w:val="22"/>
          <w:szCs w:val="22"/>
        </w:rPr>
        <w:t>: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8515"/>
      </w:tblGrid>
      <w:tr w:rsidR="00346637" w14:paraId="2B64CAD2" w14:textId="77777777" w:rsidTr="00A61E75">
        <w:trPr>
          <w:trHeight w:val="300"/>
        </w:trPr>
        <w:tc>
          <w:tcPr>
            <w:tcW w:w="699" w:type="dxa"/>
            <w:vAlign w:val="center"/>
          </w:tcPr>
          <w:p w14:paraId="67526FEA" w14:textId="77777777" w:rsidR="00346637" w:rsidRDefault="00346637" w:rsidP="31A5F285">
            <w:pPr>
              <w:jc w:val="center"/>
              <w:rPr>
                <w:rFonts w:ascii="Inter" w:hAnsi="Inter"/>
              </w:rPr>
            </w:pPr>
          </w:p>
        </w:tc>
        <w:tc>
          <w:tcPr>
            <w:tcW w:w="8515" w:type="dxa"/>
            <w:vAlign w:val="center"/>
          </w:tcPr>
          <w:p w14:paraId="42E1110B" w14:textId="7CECC724" w:rsidR="00346637" w:rsidRDefault="00346637" w:rsidP="31A5F285">
            <w:pPr>
              <w:rPr>
                <w:rFonts w:ascii="Inter" w:hAnsi="Inter"/>
              </w:rPr>
            </w:pPr>
            <w:r w:rsidRPr="31A5F285">
              <w:rPr>
                <w:rFonts w:ascii="Inter" w:hAnsi="Inter"/>
              </w:rPr>
              <w:t>Ja, jeg mener at mine innspill kan bidra til helt nødvendige endringer</w:t>
            </w:r>
            <w:r>
              <w:rPr>
                <w:rFonts w:ascii="Inter" w:hAnsi="Inter"/>
              </w:rPr>
              <w:t xml:space="preserve">, </w:t>
            </w:r>
            <w:r w:rsidRPr="31A5F285">
              <w:rPr>
                <w:rFonts w:ascii="Inter" w:hAnsi="Inter"/>
              </w:rPr>
              <w:t>er kritiske for VIGO systemet</w:t>
            </w:r>
            <w:r>
              <w:rPr>
                <w:rFonts w:ascii="Inter" w:hAnsi="Inter"/>
              </w:rPr>
              <w:t xml:space="preserve"> og lovpålagte oppgaver i fylkeskommunene</w:t>
            </w:r>
            <w:r w:rsidRPr="31A5F285">
              <w:rPr>
                <w:rFonts w:ascii="Inter" w:hAnsi="Inter"/>
              </w:rPr>
              <w:t xml:space="preserve"> </w:t>
            </w:r>
            <w:r>
              <w:rPr>
                <w:rFonts w:ascii="Inter" w:hAnsi="Inter"/>
              </w:rPr>
              <w:t xml:space="preserve">og må prioriteres </w:t>
            </w:r>
            <w:r w:rsidRPr="31A5F285">
              <w:rPr>
                <w:rFonts w:ascii="Inter" w:hAnsi="Inter"/>
              </w:rPr>
              <w:t>på kort sikt.</w:t>
            </w:r>
          </w:p>
        </w:tc>
      </w:tr>
      <w:tr w:rsidR="00346637" w:rsidRPr="00B05283" w14:paraId="22AA0371" w14:textId="77777777" w:rsidTr="00A61E75">
        <w:trPr>
          <w:trHeight w:val="819"/>
        </w:trPr>
        <w:tc>
          <w:tcPr>
            <w:tcW w:w="699" w:type="dxa"/>
            <w:vAlign w:val="center"/>
          </w:tcPr>
          <w:p w14:paraId="31D30C86" w14:textId="77777777" w:rsidR="00346637" w:rsidRDefault="00346637" w:rsidP="31A5F285">
            <w:pPr>
              <w:jc w:val="center"/>
              <w:rPr>
                <w:rFonts w:ascii="Inter" w:hAnsi="Inter"/>
              </w:rPr>
            </w:pPr>
          </w:p>
        </w:tc>
        <w:tc>
          <w:tcPr>
            <w:tcW w:w="8515" w:type="dxa"/>
            <w:vAlign w:val="center"/>
          </w:tcPr>
          <w:p w14:paraId="2F381A0D" w14:textId="088EC0D5" w:rsidR="00346637" w:rsidRPr="00B05283" w:rsidRDefault="00346637" w:rsidP="00346637">
            <w:pPr>
              <w:pStyle w:val="VigoSignatur"/>
              <w:spacing w:line="240" w:lineRule="auto"/>
              <w:rPr>
                <w:rFonts w:ascii="Inter" w:hAnsi="Inter"/>
              </w:rPr>
            </w:pPr>
            <w:r w:rsidRPr="1D206583">
              <w:rPr>
                <w:rFonts w:ascii="Inter" w:eastAsiaTheme="minorEastAsia" w:hAnsi="Inter" w:cstheme="minorBidi"/>
                <w:sz w:val="22"/>
                <w:szCs w:val="22"/>
              </w:rPr>
              <w:t>Ja, jeg har vurdert mine innspill i forhold til gevinster for brukere i hele landet.</w:t>
            </w:r>
          </w:p>
        </w:tc>
      </w:tr>
    </w:tbl>
    <w:p w14:paraId="225AE525" w14:textId="1B4A58EA" w:rsidR="00386764" w:rsidRDefault="00386764" w:rsidP="31A5F285">
      <w:pPr>
        <w:spacing w:line="240" w:lineRule="auto"/>
      </w:pPr>
    </w:p>
    <w:p w14:paraId="389F2040" w14:textId="33ECE343" w:rsidR="008A7217" w:rsidRPr="005D28AD" w:rsidRDefault="008A7217" w:rsidP="008A7217">
      <w:pPr>
        <w:rPr>
          <w:rFonts w:ascii="Inter" w:hAnsi="Inter"/>
          <w:b/>
          <w:bCs/>
        </w:rPr>
      </w:pPr>
      <w:r w:rsidRPr="69E633AD">
        <w:rPr>
          <w:rFonts w:ascii="Inter" w:hAnsi="Inter"/>
          <w:b/>
          <w:bCs/>
        </w:rPr>
        <w:t>Kryss av</w:t>
      </w:r>
      <w:r w:rsidR="003E6E2E">
        <w:rPr>
          <w:rFonts w:ascii="Inter" w:hAnsi="Inter"/>
          <w:b/>
          <w:bCs/>
        </w:rPr>
        <w:t xml:space="preserve"> </w:t>
      </w:r>
      <w:r w:rsidRPr="69E633AD">
        <w:rPr>
          <w:rFonts w:ascii="Inter" w:hAnsi="Inter"/>
          <w:b/>
          <w:bCs/>
        </w:rPr>
        <w:t>for gevinster ved innsendt ønske</w:t>
      </w:r>
      <w:r w:rsidR="00F0617A">
        <w:rPr>
          <w:rFonts w:ascii="Inter" w:hAnsi="Inter"/>
          <w:b/>
          <w:bCs/>
        </w:rPr>
        <w:t>: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3948"/>
        <w:gridCol w:w="4495"/>
      </w:tblGrid>
      <w:tr w:rsidR="00EE7146" w:rsidRPr="001C331D" w14:paraId="536D14B9" w14:textId="50B138D1" w:rsidTr="00941C8C">
        <w:trPr>
          <w:trHeight w:val="354"/>
        </w:trPr>
        <w:tc>
          <w:tcPr>
            <w:tcW w:w="771" w:type="dxa"/>
            <w:noWrap/>
            <w:vAlign w:val="center"/>
          </w:tcPr>
          <w:p w14:paraId="4BA50387" w14:textId="48308F77" w:rsidR="00EE7146" w:rsidRPr="00FE1A4D" w:rsidRDefault="00EE7146">
            <w:pPr>
              <w:rPr>
                <w:rFonts w:ascii="Inter" w:hAnsi="Inter"/>
                <w:b/>
                <w:bCs/>
              </w:rPr>
            </w:pPr>
            <w:r w:rsidRPr="00FE1A4D">
              <w:rPr>
                <w:rFonts w:ascii="Inter" w:hAnsi="Inter"/>
                <w:b/>
                <w:bCs/>
              </w:rPr>
              <w:t>Kryss</w:t>
            </w:r>
            <w:r w:rsidR="00DD60B4">
              <w:rPr>
                <w:rFonts w:ascii="Inter" w:hAnsi="Inter"/>
                <w:b/>
                <w:bCs/>
              </w:rPr>
              <w:t xml:space="preserve"> av</w:t>
            </w:r>
          </w:p>
        </w:tc>
        <w:tc>
          <w:tcPr>
            <w:tcW w:w="3948" w:type="dxa"/>
            <w:noWrap/>
            <w:vAlign w:val="center"/>
          </w:tcPr>
          <w:p w14:paraId="14852870" w14:textId="66706E31" w:rsidR="00EE7146" w:rsidRPr="00FE1A4D" w:rsidRDefault="00B853BE">
            <w:pPr>
              <w:rPr>
                <w:rFonts w:ascii="Inter" w:hAnsi="Inter"/>
                <w:b/>
                <w:bCs/>
              </w:rPr>
            </w:pPr>
            <w:r>
              <w:rPr>
                <w:rFonts w:ascii="Inter" w:hAnsi="Inter"/>
                <w:b/>
                <w:bCs/>
              </w:rPr>
              <w:t>Forventet g</w:t>
            </w:r>
            <w:r w:rsidR="00EE7146" w:rsidRPr="00FE1A4D">
              <w:rPr>
                <w:rFonts w:ascii="Inter" w:hAnsi="Inter"/>
                <w:b/>
                <w:bCs/>
              </w:rPr>
              <w:t>evinst</w:t>
            </w:r>
          </w:p>
        </w:tc>
        <w:tc>
          <w:tcPr>
            <w:tcW w:w="4495" w:type="dxa"/>
          </w:tcPr>
          <w:p w14:paraId="39DD83C4" w14:textId="67E7F6D9" w:rsidR="00EE7146" w:rsidRPr="00FE1A4D" w:rsidRDefault="00EE7146">
            <w:pPr>
              <w:rPr>
                <w:rFonts w:ascii="Inter" w:hAnsi="Inter"/>
                <w:b/>
                <w:bCs/>
              </w:rPr>
            </w:pPr>
            <w:r w:rsidRPr="00FE1A4D">
              <w:rPr>
                <w:rFonts w:ascii="Inter" w:hAnsi="Inter"/>
                <w:b/>
                <w:bCs/>
              </w:rPr>
              <w:t>Begrunn</w:t>
            </w:r>
          </w:p>
        </w:tc>
      </w:tr>
      <w:tr w:rsidR="00EE7146" w:rsidRPr="001C331D" w14:paraId="5DA2DC0A" w14:textId="77777777" w:rsidTr="00941C8C">
        <w:trPr>
          <w:trHeight w:val="354"/>
        </w:trPr>
        <w:tc>
          <w:tcPr>
            <w:tcW w:w="771" w:type="dxa"/>
            <w:noWrap/>
            <w:vAlign w:val="center"/>
          </w:tcPr>
          <w:p w14:paraId="11A42ED3" w14:textId="77777777" w:rsidR="00EE7146" w:rsidRPr="001C331D" w:rsidRDefault="00EE7146">
            <w:pPr>
              <w:rPr>
                <w:rFonts w:ascii="Inter" w:hAnsi="Inter"/>
              </w:rPr>
            </w:pPr>
          </w:p>
        </w:tc>
        <w:tc>
          <w:tcPr>
            <w:tcW w:w="3948" w:type="dxa"/>
            <w:noWrap/>
            <w:vAlign w:val="center"/>
          </w:tcPr>
          <w:p w14:paraId="62A512EA" w14:textId="7156C3F9" w:rsidR="00EE7146" w:rsidRDefault="00EE7146">
            <w:pPr>
              <w:rPr>
                <w:rFonts w:ascii="Inter" w:hAnsi="Inter"/>
              </w:rPr>
            </w:pPr>
            <w:r>
              <w:rPr>
                <w:rFonts w:ascii="Inter" w:hAnsi="Inter"/>
              </w:rPr>
              <w:t>Bedre oversikt i systemet</w:t>
            </w:r>
          </w:p>
        </w:tc>
        <w:tc>
          <w:tcPr>
            <w:tcW w:w="4495" w:type="dxa"/>
          </w:tcPr>
          <w:p w14:paraId="71D39909" w14:textId="77777777" w:rsidR="00EE7146" w:rsidRDefault="00EE7146">
            <w:pPr>
              <w:rPr>
                <w:rFonts w:ascii="Inter" w:hAnsi="Inter"/>
              </w:rPr>
            </w:pPr>
          </w:p>
        </w:tc>
      </w:tr>
      <w:tr w:rsidR="00EE7146" w:rsidRPr="007755B8" w14:paraId="620E5D3B" w14:textId="50FDEE6E" w:rsidTr="00941C8C">
        <w:trPr>
          <w:trHeight w:val="366"/>
        </w:trPr>
        <w:tc>
          <w:tcPr>
            <w:tcW w:w="771" w:type="dxa"/>
            <w:noWrap/>
            <w:vAlign w:val="center"/>
          </w:tcPr>
          <w:p w14:paraId="1AC0D45A" w14:textId="77777777" w:rsidR="00EE7146" w:rsidRPr="001C331D" w:rsidRDefault="00EE7146">
            <w:pPr>
              <w:jc w:val="center"/>
              <w:rPr>
                <w:rFonts w:ascii="Inter" w:hAnsi="Inter"/>
              </w:rPr>
            </w:pPr>
          </w:p>
        </w:tc>
        <w:tc>
          <w:tcPr>
            <w:tcW w:w="3948" w:type="dxa"/>
            <w:noWrap/>
            <w:vAlign w:val="center"/>
          </w:tcPr>
          <w:p w14:paraId="729F3DAF" w14:textId="77777777" w:rsidR="00EE7146" w:rsidRPr="007755B8" w:rsidRDefault="00EE7146">
            <w:pPr>
              <w:rPr>
                <w:rFonts w:ascii="Inter" w:hAnsi="Inter"/>
                <w:lang w:val="nn-NO"/>
              </w:rPr>
            </w:pPr>
            <w:r w:rsidRPr="1D206583">
              <w:rPr>
                <w:rFonts w:ascii="Inter" w:hAnsi="Inter"/>
              </w:rPr>
              <w:t>Bedre datakvalitet</w:t>
            </w:r>
          </w:p>
        </w:tc>
        <w:tc>
          <w:tcPr>
            <w:tcW w:w="4495" w:type="dxa"/>
          </w:tcPr>
          <w:p w14:paraId="38B0D4CB" w14:textId="77777777" w:rsidR="00EE7146" w:rsidRDefault="00EE7146">
            <w:pPr>
              <w:rPr>
                <w:rFonts w:ascii="Inter" w:hAnsi="Inter"/>
                <w:lang w:val="nn-NO"/>
              </w:rPr>
            </w:pPr>
          </w:p>
        </w:tc>
      </w:tr>
      <w:tr w:rsidR="002D6F65" w:rsidRPr="007755B8" w14:paraId="61C46BB3" w14:textId="77777777" w:rsidTr="00941C8C">
        <w:trPr>
          <w:trHeight w:val="366"/>
        </w:trPr>
        <w:tc>
          <w:tcPr>
            <w:tcW w:w="771" w:type="dxa"/>
            <w:noWrap/>
            <w:vAlign w:val="center"/>
          </w:tcPr>
          <w:p w14:paraId="77154D5E" w14:textId="77777777" w:rsidR="002D6F65" w:rsidRPr="001C331D" w:rsidRDefault="002D6F65">
            <w:pPr>
              <w:jc w:val="center"/>
              <w:rPr>
                <w:rFonts w:ascii="Inter" w:hAnsi="Inter"/>
              </w:rPr>
            </w:pPr>
          </w:p>
        </w:tc>
        <w:tc>
          <w:tcPr>
            <w:tcW w:w="3948" w:type="dxa"/>
            <w:noWrap/>
            <w:vAlign w:val="center"/>
          </w:tcPr>
          <w:p w14:paraId="07460E61" w14:textId="21DF8801" w:rsidR="002D6F65" w:rsidRPr="1D206583" w:rsidRDefault="002D6F65">
            <w:pPr>
              <w:rPr>
                <w:rFonts w:ascii="Inter" w:hAnsi="Inter"/>
              </w:rPr>
            </w:pPr>
            <w:r>
              <w:rPr>
                <w:rFonts w:ascii="Inter" w:hAnsi="Inter"/>
              </w:rPr>
              <w:t>Bedre brukervennlighet</w:t>
            </w:r>
          </w:p>
        </w:tc>
        <w:tc>
          <w:tcPr>
            <w:tcW w:w="4495" w:type="dxa"/>
          </w:tcPr>
          <w:p w14:paraId="25A26333" w14:textId="77777777" w:rsidR="002D6F65" w:rsidRDefault="002D6F65">
            <w:pPr>
              <w:rPr>
                <w:rFonts w:ascii="Inter" w:hAnsi="Inter"/>
                <w:lang w:val="nn-NO"/>
              </w:rPr>
            </w:pPr>
          </w:p>
        </w:tc>
      </w:tr>
      <w:tr w:rsidR="00EE7146" w:rsidRPr="005F1995" w14:paraId="35DCDC60" w14:textId="3295F703" w:rsidTr="00941C8C">
        <w:trPr>
          <w:trHeight w:val="216"/>
        </w:trPr>
        <w:tc>
          <w:tcPr>
            <w:tcW w:w="771" w:type="dxa"/>
            <w:noWrap/>
            <w:vAlign w:val="center"/>
          </w:tcPr>
          <w:p w14:paraId="5C1B879C" w14:textId="77777777" w:rsidR="00EE7146" w:rsidRPr="007755B8" w:rsidRDefault="00EE7146">
            <w:pPr>
              <w:jc w:val="center"/>
              <w:rPr>
                <w:rFonts w:ascii="Inter" w:hAnsi="Inter"/>
                <w:lang w:val="nn-NO"/>
              </w:rPr>
            </w:pPr>
          </w:p>
        </w:tc>
        <w:tc>
          <w:tcPr>
            <w:tcW w:w="3948" w:type="dxa"/>
            <w:noWrap/>
            <w:vAlign w:val="center"/>
          </w:tcPr>
          <w:p w14:paraId="272E4A15" w14:textId="1198B252" w:rsidR="00EE7146" w:rsidRPr="00155308" w:rsidRDefault="00EE7146">
            <w:pPr>
              <w:rPr>
                <w:rFonts w:ascii="Inter" w:hAnsi="Inter"/>
              </w:rPr>
            </w:pPr>
            <w:r w:rsidRPr="00155308">
              <w:rPr>
                <w:rFonts w:ascii="Inter" w:hAnsi="Inter"/>
              </w:rPr>
              <w:t>Bedre</w:t>
            </w:r>
            <w:r w:rsidR="005A6676">
              <w:rPr>
                <w:rFonts w:ascii="Inter" w:hAnsi="Inter"/>
              </w:rPr>
              <w:t xml:space="preserve"> eller </w:t>
            </w:r>
            <w:r w:rsidRPr="00155308">
              <w:rPr>
                <w:rFonts w:ascii="Inter" w:hAnsi="Inter"/>
              </w:rPr>
              <w:t xml:space="preserve">mer effektiv </w:t>
            </w:r>
            <w:r w:rsidR="002D6F65">
              <w:rPr>
                <w:rFonts w:ascii="Inter" w:hAnsi="Inter"/>
              </w:rPr>
              <w:t>prosess</w:t>
            </w:r>
            <w:r w:rsidR="00793781">
              <w:rPr>
                <w:rFonts w:ascii="Inter" w:hAnsi="Inter"/>
              </w:rPr>
              <w:t xml:space="preserve"> </w:t>
            </w:r>
            <w:r w:rsidR="00296C16">
              <w:rPr>
                <w:rFonts w:ascii="Inter" w:hAnsi="Inter"/>
              </w:rPr>
              <w:t>(estimer</w:t>
            </w:r>
            <w:r w:rsidR="0062273E">
              <w:rPr>
                <w:rFonts w:ascii="Inter" w:hAnsi="Inter"/>
              </w:rPr>
              <w:t xml:space="preserve"> i antall klikk/</w:t>
            </w:r>
            <w:r w:rsidR="00793781">
              <w:rPr>
                <w:rFonts w:ascii="Inter" w:hAnsi="Inter"/>
              </w:rPr>
              <w:t>minutter/</w:t>
            </w:r>
            <w:r w:rsidR="0062273E">
              <w:rPr>
                <w:rFonts w:ascii="Inter" w:hAnsi="Inter"/>
              </w:rPr>
              <w:t>timer</w:t>
            </w:r>
            <w:r w:rsidR="00296C16">
              <w:rPr>
                <w:rFonts w:ascii="Inter" w:hAnsi="Inter"/>
              </w:rPr>
              <w:t>)</w:t>
            </w:r>
          </w:p>
        </w:tc>
        <w:tc>
          <w:tcPr>
            <w:tcW w:w="4495" w:type="dxa"/>
          </w:tcPr>
          <w:p w14:paraId="3E320036" w14:textId="77777777" w:rsidR="00EE7146" w:rsidRPr="00155308" w:rsidRDefault="00EE7146">
            <w:pPr>
              <w:rPr>
                <w:rFonts w:ascii="Inter" w:hAnsi="Inter"/>
              </w:rPr>
            </w:pPr>
          </w:p>
        </w:tc>
      </w:tr>
      <w:tr w:rsidR="00EE7146" w:rsidRPr="001C331D" w14:paraId="0946153C" w14:textId="00CF0E5E" w:rsidTr="00941C8C">
        <w:trPr>
          <w:trHeight w:val="289"/>
        </w:trPr>
        <w:tc>
          <w:tcPr>
            <w:tcW w:w="771" w:type="dxa"/>
            <w:noWrap/>
            <w:vAlign w:val="center"/>
          </w:tcPr>
          <w:p w14:paraId="74FF130F" w14:textId="77777777" w:rsidR="00EE7146" w:rsidRPr="001C331D" w:rsidRDefault="00EE7146">
            <w:pPr>
              <w:jc w:val="center"/>
              <w:rPr>
                <w:rFonts w:ascii="Inter" w:hAnsi="Inter"/>
              </w:rPr>
            </w:pPr>
          </w:p>
        </w:tc>
        <w:tc>
          <w:tcPr>
            <w:tcW w:w="3948" w:type="dxa"/>
            <w:noWrap/>
            <w:vAlign w:val="center"/>
          </w:tcPr>
          <w:p w14:paraId="788B0B86" w14:textId="77777777" w:rsidR="00EE7146" w:rsidRPr="001C331D" w:rsidRDefault="00EE7146">
            <w:pPr>
              <w:rPr>
                <w:rFonts w:ascii="Inter" w:hAnsi="Inter"/>
              </w:rPr>
            </w:pPr>
            <w:r>
              <w:rPr>
                <w:rFonts w:ascii="Inter" w:hAnsi="Inter"/>
              </w:rPr>
              <w:t>Bedre sikkerhet</w:t>
            </w:r>
          </w:p>
        </w:tc>
        <w:tc>
          <w:tcPr>
            <w:tcW w:w="4495" w:type="dxa"/>
          </w:tcPr>
          <w:p w14:paraId="2266E300" w14:textId="77777777" w:rsidR="00EE7146" w:rsidRDefault="00EE7146">
            <w:pPr>
              <w:rPr>
                <w:rFonts w:ascii="Inter" w:hAnsi="Inter"/>
              </w:rPr>
            </w:pPr>
          </w:p>
        </w:tc>
      </w:tr>
      <w:tr w:rsidR="00EE7146" w:rsidRPr="001C331D" w14:paraId="770F13CE" w14:textId="47E7EEF6" w:rsidTr="00941C8C">
        <w:trPr>
          <w:trHeight w:val="289"/>
        </w:trPr>
        <w:tc>
          <w:tcPr>
            <w:tcW w:w="771" w:type="dxa"/>
            <w:noWrap/>
            <w:vAlign w:val="center"/>
          </w:tcPr>
          <w:p w14:paraId="4C28F766" w14:textId="77777777" w:rsidR="00EE7146" w:rsidRPr="001C331D" w:rsidRDefault="00EE7146">
            <w:pPr>
              <w:jc w:val="center"/>
              <w:rPr>
                <w:rFonts w:ascii="Inter" w:hAnsi="Inter"/>
              </w:rPr>
            </w:pPr>
          </w:p>
        </w:tc>
        <w:tc>
          <w:tcPr>
            <w:tcW w:w="3948" w:type="dxa"/>
            <w:noWrap/>
            <w:vAlign w:val="center"/>
          </w:tcPr>
          <w:p w14:paraId="5AA7EBD4" w14:textId="152851F4" w:rsidR="00EE7146" w:rsidRDefault="00EE7146">
            <w:pPr>
              <w:rPr>
                <w:rFonts w:ascii="Inter" w:hAnsi="Inter"/>
              </w:rPr>
            </w:pPr>
            <w:r>
              <w:rPr>
                <w:rFonts w:ascii="Inter" w:hAnsi="Inter"/>
              </w:rPr>
              <w:t>Bedre rettsikkerhet (vise til hjemmel i lov og forskrift)</w:t>
            </w:r>
          </w:p>
        </w:tc>
        <w:tc>
          <w:tcPr>
            <w:tcW w:w="4495" w:type="dxa"/>
          </w:tcPr>
          <w:p w14:paraId="27C72A36" w14:textId="77777777" w:rsidR="00EE7146" w:rsidRDefault="00EE7146">
            <w:pPr>
              <w:rPr>
                <w:rFonts w:ascii="Inter" w:hAnsi="Inter"/>
              </w:rPr>
            </w:pPr>
          </w:p>
        </w:tc>
      </w:tr>
      <w:tr w:rsidR="00EE7146" w:rsidRPr="007755B8" w14:paraId="68FE3C8D" w14:textId="5F908297" w:rsidTr="00941C8C">
        <w:trPr>
          <w:trHeight w:val="362"/>
        </w:trPr>
        <w:tc>
          <w:tcPr>
            <w:tcW w:w="771" w:type="dxa"/>
            <w:noWrap/>
            <w:vAlign w:val="center"/>
          </w:tcPr>
          <w:p w14:paraId="60A95485" w14:textId="77777777" w:rsidR="00EE7146" w:rsidRPr="001C331D" w:rsidRDefault="00EE7146">
            <w:pPr>
              <w:jc w:val="center"/>
              <w:rPr>
                <w:rFonts w:ascii="Inter" w:hAnsi="Inter"/>
              </w:rPr>
            </w:pPr>
          </w:p>
        </w:tc>
        <w:tc>
          <w:tcPr>
            <w:tcW w:w="3948" w:type="dxa"/>
            <w:noWrap/>
            <w:vAlign w:val="center"/>
          </w:tcPr>
          <w:p w14:paraId="5B1C5538" w14:textId="1702AF47" w:rsidR="00EE7146" w:rsidRPr="007755B8" w:rsidRDefault="00EE7146">
            <w:pPr>
              <w:rPr>
                <w:rFonts w:ascii="Inter" w:hAnsi="Inter"/>
                <w:lang w:val="nn-NO"/>
              </w:rPr>
            </w:pPr>
            <w:r w:rsidRPr="1D206583">
              <w:rPr>
                <w:rFonts w:ascii="Inter" w:hAnsi="Inter"/>
              </w:rPr>
              <w:t xml:space="preserve">Annet. </w:t>
            </w:r>
            <w:r w:rsidR="00491BBE">
              <w:rPr>
                <w:rFonts w:ascii="Inter" w:hAnsi="Inter"/>
              </w:rPr>
              <w:t>Beskriv</w:t>
            </w:r>
            <w:r w:rsidR="005C3D25">
              <w:rPr>
                <w:rFonts w:ascii="Inter" w:hAnsi="Inter"/>
              </w:rPr>
              <w:t>/spesifiser.</w:t>
            </w:r>
          </w:p>
        </w:tc>
        <w:tc>
          <w:tcPr>
            <w:tcW w:w="4495" w:type="dxa"/>
          </w:tcPr>
          <w:p w14:paraId="45EEBCF0" w14:textId="77777777" w:rsidR="00EE7146" w:rsidRDefault="00EE7146">
            <w:pPr>
              <w:rPr>
                <w:rFonts w:ascii="Inter" w:hAnsi="Inter"/>
                <w:lang w:val="nn-NO"/>
              </w:rPr>
            </w:pPr>
          </w:p>
        </w:tc>
      </w:tr>
    </w:tbl>
    <w:p w14:paraId="16A19239" w14:textId="5A275C2C" w:rsidR="00386764" w:rsidRDefault="00386764" w:rsidP="31A5F285">
      <w:pPr>
        <w:pStyle w:val="VigoSignatur"/>
        <w:spacing w:line="240" w:lineRule="auto"/>
        <w:rPr>
          <w:rFonts w:ascii="Inter" w:eastAsiaTheme="minorEastAsia" w:hAnsi="Inter" w:cstheme="minorBidi"/>
          <w:color w:val="FF0000"/>
          <w:sz w:val="22"/>
          <w:szCs w:val="22"/>
        </w:rPr>
      </w:pPr>
    </w:p>
    <w:p w14:paraId="643B1A2E" w14:textId="77777777" w:rsidR="0062273E" w:rsidRDefault="0062273E">
      <w:pPr>
        <w:rPr>
          <w:rFonts w:ascii="Inter" w:eastAsiaTheme="minorEastAsia" w:hAnsi="Inter"/>
          <w:b/>
          <w:bCs/>
        </w:rPr>
      </w:pPr>
      <w:r>
        <w:rPr>
          <w:rFonts w:ascii="Inter" w:eastAsiaTheme="minorEastAsia" w:hAnsi="Inter"/>
          <w:b/>
          <w:bCs/>
        </w:rPr>
        <w:br w:type="page"/>
      </w:r>
    </w:p>
    <w:p w14:paraId="2460DB5E" w14:textId="4FAC8796" w:rsidR="00A021F8" w:rsidRDefault="00AB5106" w:rsidP="29D7A54B">
      <w:pPr>
        <w:pStyle w:val="VigoSignatur"/>
        <w:spacing w:line="240" w:lineRule="auto"/>
        <w:rPr>
          <w:rFonts w:ascii="Inter" w:eastAsiaTheme="minorEastAsia" w:hAnsi="Inter" w:cstheme="minorBidi"/>
          <w:b/>
          <w:bCs/>
          <w:sz w:val="22"/>
          <w:szCs w:val="22"/>
        </w:rPr>
      </w:pPr>
      <w:r w:rsidRPr="29D7A54B">
        <w:rPr>
          <w:rFonts w:ascii="Inter" w:eastAsiaTheme="minorEastAsia" w:hAnsi="Inter" w:cstheme="minorBidi"/>
          <w:b/>
          <w:bCs/>
          <w:sz w:val="22"/>
          <w:szCs w:val="22"/>
        </w:rPr>
        <w:lastRenderedPageBreak/>
        <w:t>Fyll ut</w:t>
      </w:r>
      <w:r w:rsidR="00F0617A" w:rsidRPr="29D7A54B">
        <w:rPr>
          <w:rFonts w:ascii="Inter" w:eastAsiaTheme="minorEastAsia" w:hAnsi="Inter" w:cstheme="minorBidi"/>
          <w:b/>
          <w:bCs/>
          <w:sz w:val="22"/>
          <w:szCs w:val="22"/>
        </w:rPr>
        <w:t>:</w:t>
      </w:r>
      <w:r w:rsidR="00A16C44" w:rsidRPr="29D7A54B">
        <w:rPr>
          <w:rFonts w:ascii="Inter" w:eastAsiaTheme="minorEastAsia" w:hAnsi="Inter" w:cstheme="minorBidi"/>
          <w:b/>
          <w:bCs/>
          <w:sz w:val="22"/>
          <w:szCs w:val="22"/>
        </w:rPr>
        <w:t xml:space="preserve"> </w:t>
      </w:r>
    </w:p>
    <w:tbl>
      <w:tblPr>
        <w:tblW w:w="893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6943"/>
      </w:tblGrid>
      <w:tr w:rsidR="00A021F8" w:rsidRPr="00A021F8" w14:paraId="713B8CA6" w14:textId="77777777" w:rsidTr="00576021">
        <w:trPr>
          <w:trHeight w:val="30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B45E0" w14:textId="77777777" w:rsidR="00A021F8" w:rsidRPr="00A021F8" w:rsidRDefault="00A021F8" w:rsidP="00A021F8">
            <w:pPr>
              <w:pStyle w:val="VigoSignatur"/>
              <w:rPr>
                <w:rFonts w:ascii="Inter" w:eastAsiaTheme="minorEastAsia" w:hAnsi="Inter"/>
              </w:rPr>
            </w:pPr>
            <w:r w:rsidRPr="00A021F8">
              <w:rPr>
                <w:rFonts w:ascii="Inter" w:eastAsiaTheme="minorEastAsia" w:hAnsi="Inter"/>
              </w:rPr>
              <w:t>Fylkeskommune: 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484E8" w14:textId="77777777" w:rsidR="00A021F8" w:rsidRPr="00A021F8" w:rsidRDefault="00A021F8" w:rsidP="00A021F8">
            <w:pPr>
              <w:pStyle w:val="VigoSignatur"/>
              <w:rPr>
                <w:rFonts w:ascii="Inter" w:eastAsiaTheme="minorEastAsia" w:hAnsi="Inter"/>
                <w:b/>
                <w:bCs/>
              </w:rPr>
            </w:pPr>
            <w:r w:rsidRPr="00A021F8">
              <w:rPr>
                <w:rFonts w:ascii="Inter" w:eastAsiaTheme="minorEastAsia" w:hAnsi="Inter"/>
                <w:b/>
                <w:bCs/>
              </w:rPr>
              <w:t> </w:t>
            </w:r>
          </w:p>
        </w:tc>
      </w:tr>
      <w:tr w:rsidR="00A021F8" w:rsidRPr="00A021F8" w14:paraId="094C4F47" w14:textId="77777777" w:rsidTr="00576021">
        <w:trPr>
          <w:trHeight w:val="30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FAA61" w14:textId="77777777" w:rsidR="00A021F8" w:rsidRPr="00A021F8" w:rsidRDefault="00A021F8" w:rsidP="00A021F8">
            <w:pPr>
              <w:pStyle w:val="VigoSignatur"/>
              <w:rPr>
                <w:rFonts w:ascii="Inter" w:eastAsiaTheme="minorEastAsia" w:hAnsi="Inter"/>
              </w:rPr>
            </w:pPr>
            <w:r w:rsidRPr="00A021F8">
              <w:rPr>
                <w:rFonts w:ascii="Inter" w:eastAsiaTheme="minorEastAsia" w:hAnsi="Inter"/>
              </w:rPr>
              <w:t>Ditt navn: 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7F845" w14:textId="77777777" w:rsidR="00A021F8" w:rsidRPr="00A021F8" w:rsidRDefault="00A021F8" w:rsidP="00A021F8">
            <w:pPr>
              <w:pStyle w:val="VigoSignatur"/>
              <w:rPr>
                <w:rFonts w:ascii="Inter" w:eastAsiaTheme="minorEastAsia" w:hAnsi="Inter"/>
                <w:b/>
                <w:bCs/>
              </w:rPr>
            </w:pPr>
            <w:r w:rsidRPr="00A021F8">
              <w:rPr>
                <w:rFonts w:ascii="Inter" w:eastAsiaTheme="minorEastAsia" w:hAnsi="Inter"/>
                <w:b/>
                <w:bCs/>
              </w:rPr>
              <w:t> </w:t>
            </w:r>
          </w:p>
        </w:tc>
      </w:tr>
      <w:tr w:rsidR="00A021F8" w:rsidRPr="00A021F8" w14:paraId="2D2E895E" w14:textId="77777777" w:rsidTr="00576021">
        <w:trPr>
          <w:trHeight w:val="30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A12F6" w14:textId="77777777" w:rsidR="00A021F8" w:rsidRPr="00A021F8" w:rsidRDefault="00A021F8" w:rsidP="00A021F8">
            <w:pPr>
              <w:pStyle w:val="VigoSignatur"/>
              <w:rPr>
                <w:rFonts w:ascii="Inter" w:eastAsiaTheme="minorEastAsia" w:hAnsi="Inter"/>
              </w:rPr>
            </w:pPr>
            <w:r w:rsidRPr="00A021F8">
              <w:rPr>
                <w:rFonts w:ascii="Inter" w:eastAsiaTheme="minorEastAsia" w:hAnsi="Inter"/>
              </w:rPr>
              <w:t>Din e-post: 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63BBC" w14:textId="77777777" w:rsidR="00A021F8" w:rsidRPr="00A021F8" w:rsidRDefault="00A021F8" w:rsidP="00A021F8">
            <w:pPr>
              <w:pStyle w:val="VigoSignatur"/>
              <w:rPr>
                <w:rFonts w:ascii="Inter" w:eastAsiaTheme="minorEastAsia" w:hAnsi="Inter"/>
                <w:b/>
                <w:bCs/>
              </w:rPr>
            </w:pPr>
            <w:r w:rsidRPr="00A021F8">
              <w:rPr>
                <w:rFonts w:ascii="Inter" w:eastAsiaTheme="minorEastAsia" w:hAnsi="Inter"/>
                <w:b/>
                <w:bCs/>
              </w:rPr>
              <w:t> </w:t>
            </w:r>
          </w:p>
        </w:tc>
      </w:tr>
      <w:tr w:rsidR="00A021F8" w:rsidRPr="00A021F8" w14:paraId="1C34DDED" w14:textId="77777777" w:rsidTr="00576021">
        <w:trPr>
          <w:trHeight w:val="30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8AE8B" w14:textId="77777777" w:rsidR="00A021F8" w:rsidRPr="00A021F8" w:rsidRDefault="00A021F8" w:rsidP="00A021F8">
            <w:pPr>
              <w:pStyle w:val="VigoSignatur"/>
              <w:rPr>
                <w:rFonts w:ascii="Inter" w:eastAsiaTheme="minorEastAsia" w:hAnsi="Inter"/>
              </w:rPr>
            </w:pPr>
            <w:r w:rsidRPr="00A021F8">
              <w:rPr>
                <w:rFonts w:ascii="Inter" w:eastAsiaTheme="minorEastAsia" w:hAnsi="Inter"/>
              </w:rPr>
              <w:t>Ditt tlf.nr: 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CEAB3" w14:textId="77777777" w:rsidR="00A021F8" w:rsidRPr="00A021F8" w:rsidRDefault="00A021F8" w:rsidP="00A021F8">
            <w:pPr>
              <w:pStyle w:val="VigoSignatur"/>
              <w:rPr>
                <w:rFonts w:ascii="Inter" w:eastAsiaTheme="minorEastAsia" w:hAnsi="Inter"/>
                <w:b/>
                <w:bCs/>
              </w:rPr>
            </w:pPr>
            <w:r w:rsidRPr="00A021F8">
              <w:rPr>
                <w:rFonts w:ascii="Inter" w:eastAsiaTheme="minorEastAsia" w:hAnsi="Inter"/>
                <w:b/>
                <w:bCs/>
              </w:rPr>
              <w:t> </w:t>
            </w:r>
          </w:p>
        </w:tc>
      </w:tr>
      <w:tr w:rsidR="00A021F8" w:rsidRPr="00A021F8" w14:paraId="1A473F2B" w14:textId="77777777" w:rsidTr="00576021">
        <w:trPr>
          <w:trHeight w:val="30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27B2E" w14:textId="77777777" w:rsidR="00A021F8" w:rsidRPr="00A021F8" w:rsidRDefault="00A021F8" w:rsidP="00A021F8">
            <w:pPr>
              <w:pStyle w:val="VigoSignatur"/>
              <w:rPr>
                <w:rFonts w:ascii="Inter" w:eastAsiaTheme="minorEastAsia" w:hAnsi="Inter"/>
              </w:rPr>
            </w:pPr>
            <w:r w:rsidRPr="00A021F8">
              <w:rPr>
                <w:rFonts w:ascii="Inter" w:eastAsiaTheme="minorEastAsia" w:hAnsi="Inter"/>
              </w:rPr>
              <w:t>Innsendt dato: 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C6263" w14:textId="77777777" w:rsidR="00A021F8" w:rsidRPr="00A021F8" w:rsidRDefault="00A021F8" w:rsidP="00A021F8">
            <w:pPr>
              <w:pStyle w:val="VigoSignatur"/>
              <w:rPr>
                <w:rFonts w:ascii="Inter" w:eastAsiaTheme="minorEastAsia" w:hAnsi="Inter"/>
                <w:b/>
                <w:bCs/>
              </w:rPr>
            </w:pPr>
            <w:r w:rsidRPr="00A021F8">
              <w:rPr>
                <w:rFonts w:ascii="Inter" w:eastAsiaTheme="minorEastAsia" w:hAnsi="Inter"/>
                <w:b/>
                <w:bCs/>
              </w:rPr>
              <w:t> </w:t>
            </w:r>
          </w:p>
        </w:tc>
      </w:tr>
    </w:tbl>
    <w:p w14:paraId="535D70AC" w14:textId="77777777" w:rsidR="00A021F8" w:rsidRDefault="00A021F8" w:rsidP="31A5F285">
      <w:pPr>
        <w:pStyle w:val="VigoSignatur"/>
        <w:spacing w:line="240" w:lineRule="auto"/>
        <w:rPr>
          <w:rFonts w:ascii="Inter" w:eastAsiaTheme="minorEastAsia" w:hAnsi="Inter" w:cstheme="minorBidi"/>
          <w:b/>
          <w:sz w:val="22"/>
          <w:szCs w:val="22"/>
        </w:rPr>
      </w:pPr>
    </w:p>
    <w:p w14:paraId="0760C94E" w14:textId="77777777" w:rsidR="00A16C44" w:rsidRDefault="00A16C44" w:rsidP="00A16C44">
      <w:pPr>
        <w:pStyle w:val="VigoSignatur"/>
        <w:spacing w:line="240" w:lineRule="auto"/>
        <w:rPr>
          <w:rFonts w:ascii="Inter" w:eastAsiaTheme="minorEastAsia" w:hAnsi="Inter" w:cstheme="minorBidi"/>
          <w:sz w:val="22"/>
          <w:szCs w:val="22"/>
        </w:rPr>
      </w:pPr>
    </w:p>
    <w:p w14:paraId="4AF4F003" w14:textId="5F0634B1" w:rsidR="31A5F285" w:rsidRDefault="0E66E797" w:rsidP="29D7A54B">
      <w:pPr>
        <w:pStyle w:val="VigoSignatur"/>
        <w:spacing w:line="240" w:lineRule="auto"/>
        <w:rPr>
          <w:rFonts w:ascii="Inter" w:eastAsiaTheme="minorEastAsia" w:hAnsi="Inter" w:cstheme="minorBidi"/>
          <w:b/>
          <w:bCs/>
          <w:sz w:val="22"/>
          <w:szCs w:val="22"/>
        </w:rPr>
      </w:pPr>
      <w:r w:rsidRPr="29D7A54B">
        <w:rPr>
          <w:rFonts w:ascii="Inter" w:eastAsiaTheme="minorEastAsia" w:hAnsi="Inter" w:cstheme="minorBidi"/>
          <w:b/>
          <w:bCs/>
          <w:sz w:val="22"/>
          <w:szCs w:val="22"/>
        </w:rPr>
        <w:t xml:space="preserve">Send til </w:t>
      </w:r>
      <w:hyperlink r:id="rId10">
        <w:r w:rsidRPr="29D7A54B">
          <w:rPr>
            <w:rStyle w:val="Hyperkobling"/>
            <w:rFonts w:ascii="Inter" w:eastAsiaTheme="minorEastAsia" w:hAnsi="Inter" w:cstheme="minorBidi"/>
            <w:b/>
            <w:bCs/>
            <w:sz w:val="22"/>
            <w:szCs w:val="22"/>
          </w:rPr>
          <w:t>vigo@ist.com</w:t>
        </w:r>
      </w:hyperlink>
      <w:r w:rsidRPr="29D7A54B">
        <w:rPr>
          <w:rFonts w:ascii="Inter" w:eastAsiaTheme="minorEastAsia" w:hAnsi="Inter" w:cstheme="minorBidi"/>
          <w:b/>
          <w:bCs/>
          <w:sz w:val="22"/>
          <w:szCs w:val="22"/>
        </w:rPr>
        <w:t xml:space="preserve"> og til leder for aktuell faggruppe</w:t>
      </w:r>
      <w:r w:rsidR="00A021F8" w:rsidRPr="29D7A54B">
        <w:rPr>
          <w:rFonts w:ascii="Inter" w:eastAsiaTheme="minorEastAsia" w:hAnsi="Inter" w:cstheme="minorBidi"/>
          <w:b/>
          <w:bCs/>
          <w:sz w:val="22"/>
          <w:szCs w:val="22"/>
        </w:rPr>
        <w:t>:</w:t>
      </w: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795"/>
        <w:gridCol w:w="6972"/>
      </w:tblGrid>
      <w:tr w:rsidR="001C331D" w:rsidRPr="000014EF" w14:paraId="61EDD702" w14:textId="77777777" w:rsidTr="12EDE493">
        <w:trPr>
          <w:trHeight w:val="354"/>
        </w:trPr>
        <w:tc>
          <w:tcPr>
            <w:tcW w:w="1240" w:type="dxa"/>
            <w:vMerge w:val="restart"/>
            <w:noWrap/>
            <w:vAlign w:val="center"/>
          </w:tcPr>
          <w:p w14:paraId="4F75FF9F" w14:textId="33CA7BAC" w:rsidR="001C331D" w:rsidRPr="001C331D" w:rsidRDefault="00CC602B" w:rsidP="00CC602B">
            <w:pPr>
              <w:rPr>
                <w:rFonts w:ascii="Inter" w:hAnsi="Inter"/>
              </w:rPr>
            </w:pPr>
            <w:r>
              <w:rPr>
                <w:rFonts w:ascii="Inter" w:hAnsi="Inter"/>
              </w:rPr>
              <w:t>K</w:t>
            </w:r>
            <w:r w:rsidR="001C331D" w:rsidRPr="001C331D">
              <w:rPr>
                <w:rFonts w:ascii="Inter" w:hAnsi="Inter"/>
              </w:rPr>
              <w:t>ryss</w:t>
            </w:r>
            <w:r>
              <w:rPr>
                <w:rFonts w:ascii="Inter" w:hAnsi="Inter"/>
              </w:rPr>
              <w:t xml:space="preserve"> </w:t>
            </w:r>
            <w:r w:rsidR="001C331D" w:rsidRPr="001C331D">
              <w:rPr>
                <w:rFonts w:ascii="Inter" w:hAnsi="Inter"/>
              </w:rPr>
              <w:t>for</w:t>
            </w:r>
            <w:r>
              <w:rPr>
                <w:rFonts w:ascii="Inter" w:hAnsi="Inter"/>
              </w:rPr>
              <w:t xml:space="preserve"> </w:t>
            </w:r>
            <w:r w:rsidR="001C331D" w:rsidRPr="001C331D">
              <w:rPr>
                <w:rFonts w:ascii="Inter" w:hAnsi="Inter"/>
              </w:rPr>
              <w:t>aktuell</w:t>
            </w:r>
            <w:r w:rsidR="003D03DF">
              <w:rPr>
                <w:rFonts w:ascii="Inter" w:hAnsi="Inter"/>
              </w:rPr>
              <w:t xml:space="preserve"> VIGO</w:t>
            </w:r>
            <w:r w:rsidR="001C331D" w:rsidRPr="001C331D">
              <w:rPr>
                <w:rFonts w:ascii="Inter" w:hAnsi="Inter"/>
              </w:rPr>
              <w:t xml:space="preserve"> modul og faggruppe</w:t>
            </w:r>
          </w:p>
        </w:tc>
        <w:tc>
          <w:tcPr>
            <w:tcW w:w="795" w:type="dxa"/>
            <w:noWrap/>
            <w:vAlign w:val="center"/>
          </w:tcPr>
          <w:p w14:paraId="7CDC61AE" w14:textId="77777777" w:rsidR="001C331D" w:rsidRPr="001C331D" w:rsidRDefault="001C331D">
            <w:pPr>
              <w:jc w:val="center"/>
              <w:rPr>
                <w:rFonts w:ascii="Inter" w:hAnsi="Inter"/>
              </w:rPr>
            </w:pPr>
          </w:p>
        </w:tc>
        <w:tc>
          <w:tcPr>
            <w:tcW w:w="6972" w:type="dxa"/>
            <w:noWrap/>
            <w:vAlign w:val="center"/>
          </w:tcPr>
          <w:p w14:paraId="2D9C5822" w14:textId="215D43F0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>Fagopplæring</w:t>
            </w:r>
            <w:r w:rsidR="00C8579A">
              <w:rPr>
                <w:rFonts w:ascii="Inter" w:hAnsi="Inter"/>
              </w:rPr>
              <w:t>/Bedrift</w:t>
            </w:r>
            <w:r w:rsidRPr="001C331D">
              <w:rPr>
                <w:rFonts w:ascii="Inter" w:hAnsi="Inter"/>
              </w:rPr>
              <w:t xml:space="preserve">, Grethe Lill Juvik Lohne, </w:t>
            </w:r>
            <w:r w:rsidRPr="1D206583">
              <w:rPr>
                <w:rStyle w:val="Hyperkobling"/>
                <w:rFonts w:ascii="Inter" w:hAnsi="Inter"/>
              </w:rPr>
              <w:t>grethe.lill.juvik.lohne@vlfk.no</w:t>
            </w:r>
          </w:p>
        </w:tc>
      </w:tr>
      <w:tr w:rsidR="001C331D" w:rsidRPr="00E83B75" w14:paraId="2295B91D" w14:textId="77777777" w:rsidTr="00022290">
        <w:trPr>
          <w:trHeight w:val="439"/>
        </w:trPr>
        <w:tc>
          <w:tcPr>
            <w:tcW w:w="1240" w:type="dxa"/>
            <w:vMerge/>
            <w:vAlign w:val="center"/>
          </w:tcPr>
          <w:p w14:paraId="7C5E4C94" w14:textId="77777777" w:rsidR="001C331D" w:rsidRPr="001C331D" w:rsidRDefault="001C331D">
            <w:pPr>
              <w:rPr>
                <w:rFonts w:ascii="Inter" w:hAnsi="Inter"/>
              </w:rPr>
            </w:pPr>
          </w:p>
        </w:tc>
        <w:tc>
          <w:tcPr>
            <w:tcW w:w="795" w:type="dxa"/>
            <w:noWrap/>
            <w:vAlign w:val="center"/>
          </w:tcPr>
          <w:p w14:paraId="48ACB656" w14:textId="77777777" w:rsidR="001C331D" w:rsidRPr="001C331D" w:rsidRDefault="001C331D">
            <w:pPr>
              <w:jc w:val="center"/>
              <w:rPr>
                <w:rFonts w:ascii="Inter" w:hAnsi="Inter"/>
              </w:rPr>
            </w:pPr>
          </w:p>
        </w:tc>
        <w:tc>
          <w:tcPr>
            <w:tcW w:w="6972" w:type="dxa"/>
            <w:noWrap/>
            <w:vAlign w:val="center"/>
          </w:tcPr>
          <w:p w14:paraId="24DBE2BA" w14:textId="0E396090" w:rsidR="001C331D" w:rsidRPr="007755B8" w:rsidRDefault="001C331D">
            <w:pPr>
              <w:rPr>
                <w:rFonts w:ascii="Inter" w:hAnsi="Inter"/>
                <w:lang w:val="nn-NO"/>
              </w:rPr>
            </w:pPr>
            <w:r w:rsidRPr="1D206583">
              <w:rPr>
                <w:rFonts w:ascii="Inter" w:hAnsi="Inter"/>
              </w:rPr>
              <w:t>Inntak</w:t>
            </w:r>
            <w:r w:rsidR="00B10B4D" w:rsidRPr="1D206583">
              <w:rPr>
                <w:rFonts w:ascii="Inter" w:hAnsi="Inter"/>
              </w:rPr>
              <w:t>/Skole/Søknad</w:t>
            </w:r>
            <w:r w:rsidRPr="1D206583">
              <w:rPr>
                <w:rFonts w:ascii="Inter" w:hAnsi="Inter"/>
              </w:rPr>
              <w:t xml:space="preserve">, </w:t>
            </w:r>
            <w:r w:rsidR="00CC45A9">
              <w:rPr>
                <w:rFonts w:ascii="Inter" w:hAnsi="Inter"/>
              </w:rPr>
              <w:t xml:space="preserve">Janne </w:t>
            </w:r>
            <w:r w:rsidR="00022290">
              <w:rPr>
                <w:rFonts w:ascii="Inter" w:hAnsi="Inter"/>
              </w:rPr>
              <w:t xml:space="preserve">M. </w:t>
            </w:r>
            <w:r w:rsidR="00CC45A9">
              <w:rPr>
                <w:rFonts w:ascii="Inter" w:hAnsi="Inter"/>
              </w:rPr>
              <w:t>Furuly</w:t>
            </w:r>
            <w:r w:rsidRPr="1D206583">
              <w:rPr>
                <w:rFonts w:ascii="Inter" w:hAnsi="Inter"/>
              </w:rPr>
              <w:t xml:space="preserve">, </w:t>
            </w:r>
            <w:r w:rsidR="00022290" w:rsidRPr="00022290">
              <w:rPr>
                <w:rStyle w:val="Hyperkobling"/>
              </w:rPr>
              <w:t>j</w:t>
            </w:r>
            <w:r w:rsidR="00022290" w:rsidRPr="00022290">
              <w:rPr>
                <w:rStyle w:val="Hyperkobling"/>
                <w:rFonts w:ascii="Inter" w:hAnsi="Inter"/>
              </w:rPr>
              <w:t>annef@afk.no</w:t>
            </w:r>
          </w:p>
        </w:tc>
      </w:tr>
      <w:tr w:rsidR="001C331D" w:rsidRPr="001A7838" w14:paraId="07CDDBE8" w14:textId="77777777" w:rsidTr="12EDE493">
        <w:trPr>
          <w:trHeight w:val="216"/>
        </w:trPr>
        <w:tc>
          <w:tcPr>
            <w:tcW w:w="1240" w:type="dxa"/>
            <w:vMerge/>
            <w:vAlign w:val="center"/>
          </w:tcPr>
          <w:p w14:paraId="64EB4235" w14:textId="77777777" w:rsidR="001C331D" w:rsidRPr="007755B8" w:rsidRDefault="001C331D">
            <w:pPr>
              <w:rPr>
                <w:rFonts w:ascii="Inter" w:hAnsi="Inter"/>
                <w:lang w:val="nn-NO"/>
              </w:rPr>
            </w:pPr>
          </w:p>
        </w:tc>
        <w:tc>
          <w:tcPr>
            <w:tcW w:w="795" w:type="dxa"/>
            <w:noWrap/>
            <w:vAlign w:val="center"/>
          </w:tcPr>
          <w:p w14:paraId="3057DFB2" w14:textId="77777777" w:rsidR="001C331D" w:rsidRPr="007755B8" w:rsidRDefault="001C331D">
            <w:pPr>
              <w:jc w:val="center"/>
              <w:rPr>
                <w:rFonts w:ascii="Inter" w:hAnsi="Inter"/>
                <w:lang w:val="nn-NO"/>
              </w:rPr>
            </w:pPr>
          </w:p>
        </w:tc>
        <w:tc>
          <w:tcPr>
            <w:tcW w:w="6972" w:type="dxa"/>
            <w:noWrap/>
            <w:vAlign w:val="center"/>
          </w:tcPr>
          <w:p w14:paraId="362D6D7B" w14:textId="44E0BEE1" w:rsidR="001C331D" w:rsidRPr="005F1995" w:rsidRDefault="001C331D">
            <w:pPr>
              <w:rPr>
                <w:rFonts w:ascii="Inter" w:hAnsi="Inter"/>
                <w:lang w:val="en-US"/>
              </w:rPr>
            </w:pPr>
            <w:r w:rsidRPr="1D206583">
              <w:rPr>
                <w:rFonts w:ascii="Inter" w:hAnsi="Inter"/>
              </w:rPr>
              <w:t xml:space="preserve">Kodeverk, Trude Riple, </w:t>
            </w:r>
            <w:hyperlink r:id="rId11">
              <w:r w:rsidR="00B91CA1" w:rsidRPr="1D206583">
                <w:rPr>
                  <w:rStyle w:val="Hyperkobling"/>
                  <w:rFonts w:ascii="Inter" w:hAnsi="Inter"/>
                </w:rPr>
                <w:t>trude.riple@novari.no</w:t>
              </w:r>
            </w:hyperlink>
          </w:p>
        </w:tc>
      </w:tr>
      <w:tr w:rsidR="001C331D" w:rsidRPr="000014EF" w14:paraId="67CCFE29" w14:textId="77777777" w:rsidTr="12EDE493">
        <w:trPr>
          <w:trHeight w:val="222"/>
        </w:trPr>
        <w:tc>
          <w:tcPr>
            <w:tcW w:w="1240" w:type="dxa"/>
            <w:vMerge/>
            <w:vAlign w:val="center"/>
          </w:tcPr>
          <w:p w14:paraId="7F7A0D0C" w14:textId="77777777" w:rsidR="001C331D" w:rsidRPr="005F1995" w:rsidRDefault="001C331D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795" w:type="dxa"/>
            <w:noWrap/>
            <w:vAlign w:val="center"/>
          </w:tcPr>
          <w:p w14:paraId="0853874A" w14:textId="77777777" w:rsidR="001C331D" w:rsidRPr="005F1995" w:rsidRDefault="001C331D">
            <w:pPr>
              <w:jc w:val="center"/>
              <w:rPr>
                <w:rFonts w:ascii="Inter" w:hAnsi="Inter"/>
                <w:lang w:val="en-US"/>
              </w:rPr>
            </w:pPr>
          </w:p>
        </w:tc>
        <w:tc>
          <w:tcPr>
            <w:tcW w:w="6972" w:type="dxa"/>
            <w:noWrap/>
            <w:vAlign w:val="center"/>
          </w:tcPr>
          <w:p w14:paraId="0779D42A" w14:textId="66ACA6D4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>Læreplassregnskap, Mariann Ruud Movik</w:t>
            </w:r>
            <w:r w:rsidR="00EC147F">
              <w:rPr>
                <w:rFonts w:ascii="Inter" w:hAnsi="Inter"/>
              </w:rPr>
              <w:t xml:space="preserve">, </w:t>
            </w:r>
            <w:r w:rsidR="00EC147F" w:rsidRPr="1D206583">
              <w:rPr>
                <w:rStyle w:val="Hyperkobling"/>
                <w:rFonts w:ascii="Inter" w:hAnsi="Inter"/>
              </w:rPr>
              <w:t>mariannm@bfk.no</w:t>
            </w:r>
          </w:p>
        </w:tc>
      </w:tr>
      <w:tr w:rsidR="001C331D" w:rsidRPr="00AF0D1E" w14:paraId="1BF9DCAD" w14:textId="77777777" w:rsidTr="12EDE493">
        <w:trPr>
          <w:trHeight w:val="356"/>
        </w:trPr>
        <w:tc>
          <w:tcPr>
            <w:tcW w:w="1240" w:type="dxa"/>
            <w:vMerge/>
            <w:vAlign w:val="center"/>
          </w:tcPr>
          <w:p w14:paraId="3E3F5FDC" w14:textId="77777777" w:rsidR="001C331D" w:rsidRPr="001C331D" w:rsidRDefault="001C331D">
            <w:pPr>
              <w:rPr>
                <w:rFonts w:ascii="Inter" w:hAnsi="Inter"/>
              </w:rPr>
            </w:pPr>
          </w:p>
        </w:tc>
        <w:tc>
          <w:tcPr>
            <w:tcW w:w="795" w:type="dxa"/>
            <w:noWrap/>
            <w:vAlign w:val="center"/>
          </w:tcPr>
          <w:p w14:paraId="204D4328" w14:textId="77777777" w:rsidR="001C331D" w:rsidRPr="001C331D" w:rsidRDefault="001C331D">
            <w:pPr>
              <w:jc w:val="center"/>
              <w:rPr>
                <w:rFonts w:ascii="Inter" w:hAnsi="Inter"/>
              </w:rPr>
            </w:pPr>
          </w:p>
        </w:tc>
        <w:tc>
          <w:tcPr>
            <w:tcW w:w="6972" w:type="dxa"/>
            <w:noWrap/>
            <w:vAlign w:val="center"/>
          </w:tcPr>
          <w:p w14:paraId="4F160CE7" w14:textId="68DD68E4" w:rsidR="001C331D" w:rsidRPr="001C331D" w:rsidRDefault="001C331D">
            <w:pPr>
              <w:rPr>
                <w:rFonts w:ascii="Inter" w:hAnsi="Inter"/>
              </w:rPr>
            </w:pPr>
            <w:r w:rsidRPr="001C331D">
              <w:rPr>
                <w:rFonts w:ascii="Inter" w:hAnsi="Inter"/>
              </w:rPr>
              <w:t xml:space="preserve">OT, Mariann Aas, </w:t>
            </w:r>
            <w:r w:rsidR="001D626C" w:rsidRPr="1D206583">
              <w:rPr>
                <w:rStyle w:val="Hyperkobling"/>
                <w:rFonts w:ascii="Inter" w:hAnsi="Inter"/>
              </w:rPr>
              <w:t>marianna@ofk.no</w:t>
            </w:r>
          </w:p>
        </w:tc>
      </w:tr>
    </w:tbl>
    <w:p w14:paraId="74D7F6F9" w14:textId="77777777" w:rsidR="001C331D" w:rsidRDefault="001C331D" w:rsidP="001C331D">
      <w:pPr>
        <w:rPr>
          <w:rFonts w:ascii="Arial" w:hAnsi="Arial" w:cs="Arial"/>
          <w:b/>
          <w:sz w:val="20"/>
          <w:szCs w:val="20"/>
          <w:lang w:val="nn-NO"/>
        </w:rPr>
      </w:pPr>
    </w:p>
    <w:tbl>
      <w:tblPr>
        <w:tblW w:w="892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9F2DC9" w:rsidRPr="009F2DC9" w14:paraId="4DCB8E92" w14:textId="77777777" w:rsidTr="00541A2B">
        <w:trPr>
          <w:trHeight w:val="300"/>
        </w:trPr>
        <w:tc>
          <w:tcPr>
            <w:tcW w:w="892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40F33881" w14:textId="63AFFC3D" w:rsidR="009F2DC9" w:rsidRPr="009F2DC9" w:rsidRDefault="00F2186A" w:rsidP="009F2DC9">
            <w:pPr>
              <w:rPr>
                <w:rFonts w:ascii="Inter" w:hAnsi="Inter"/>
              </w:rPr>
            </w:pPr>
            <w:r>
              <w:rPr>
                <w:rFonts w:ascii="Inter" w:hAnsi="Inter"/>
                <w:b/>
                <w:bCs/>
              </w:rPr>
              <w:t>Beskriv dagens f</w:t>
            </w:r>
            <w:r w:rsidR="009F2DC9" w:rsidRPr="009F2DC9">
              <w:rPr>
                <w:rFonts w:ascii="Inter" w:hAnsi="Inter"/>
                <w:b/>
                <w:bCs/>
              </w:rPr>
              <w:t>unksjon i VIGO (bilde, rapport eller dokument). </w:t>
            </w:r>
            <w:r w:rsidR="009F2DC9" w:rsidRPr="009F2DC9">
              <w:rPr>
                <w:rFonts w:ascii="Inter" w:hAnsi="Inter"/>
              </w:rPr>
              <w:t> </w:t>
            </w:r>
          </w:p>
        </w:tc>
      </w:tr>
      <w:tr w:rsidR="009F2DC9" w:rsidRPr="009F2DC9" w14:paraId="6C41A2B8" w14:textId="77777777" w:rsidTr="00541A2B">
        <w:trPr>
          <w:trHeight w:val="300"/>
        </w:trPr>
        <w:tc>
          <w:tcPr>
            <w:tcW w:w="8921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15294B7C" w14:textId="035CCBA9" w:rsidR="009F2DC9" w:rsidRPr="009F2DC9" w:rsidRDefault="009F2DC9" w:rsidP="009F2DC9">
            <w:pPr>
              <w:rPr>
                <w:rFonts w:ascii="Inter" w:hAnsi="Inter"/>
              </w:rPr>
            </w:pPr>
            <w:r w:rsidRPr="009F2DC9">
              <w:rPr>
                <w:rFonts w:ascii="Inter" w:hAnsi="Inter"/>
              </w:rPr>
              <w:t> </w:t>
            </w:r>
          </w:p>
        </w:tc>
      </w:tr>
      <w:tr w:rsidR="009F2DC9" w:rsidRPr="009F2DC9" w14:paraId="4F280978" w14:textId="77777777" w:rsidTr="00541A2B">
        <w:trPr>
          <w:trHeight w:val="300"/>
        </w:trPr>
        <w:tc>
          <w:tcPr>
            <w:tcW w:w="892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2D0C6268" w14:textId="77777777" w:rsidR="009F2DC9" w:rsidRPr="009F2DC9" w:rsidRDefault="009F2DC9" w:rsidP="009F2DC9">
            <w:pPr>
              <w:rPr>
                <w:rFonts w:ascii="Inter" w:hAnsi="Inter"/>
              </w:rPr>
            </w:pPr>
            <w:r w:rsidRPr="009F2DC9">
              <w:rPr>
                <w:rFonts w:ascii="Inter" w:hAnsi="Inter"/>
                <w:b/>
                <w:bCs/>
              </w:rPr>
              <w:t>Beskriv endringsønske/nytt ønske. </w:t>
            </w:r>
            <w:r w:rsidRPr="009F2DC9">
              <w:rPr>
                <w:rFonts w:ascii="Inter" w:hAnsi="Inter"/>
              </w:rPr>
              <w:t> </w:t>
            </w:r>
          </w:p>
        </w:tc>
      </w:tr>
      <w:tr w:rsidR="009F2DC9" w:rsidRPr="009F2DC9" w14:paraId="3A0173EB" w14:textId="77777777" w:rsidTr="00541A2B">
        <w:trPr>
          <w:trHeight w:val="300"/>
        </w:trPr>
        <w:tc>
          <w:tcPr>
            <w:tcW w:w="8921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04EE034E" w14:textId="3078B19D" w:rsidR="009F2DC9" w:rsidRPr="009F2DC9" w:rsidRDefault="009F2DC9" w:rsidP="00541A2B">
            <w:pPr>
              <w:rPr>
                <w:rFonts w:ascii="Inter" w:hAnsi="Inter"/>
              </w:rPr>
            </w:pPr>
            <w:r w:rsidRPr="009F2DC9">
              <w:rPr>
                <w:rFonts w:ascii="Inter" w:hAnsi="Inter"/>
              </w:rPr>
              <w:t>   </w:t>
            </w:r>
          </w:p>
        </w:tc>
      </w:tr>
      <w:tr w:rsidR="009F2DC9" w:rsidRPr="009F2DC9" w14:paraId="088B7C40" w14:textId="77777777" w:rsidTr="00541A2B">
        <w:trPr>
          <w:trHeight w:val="300"/>
        </w:trPr>
        <w:tc>
          <w:tcPr>
            <w:tcW w:w="892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64C8DB21" w14:textId="32C469CF" w:rsidR="009F2DC9" w:rsidRPr="009F2DC9" w:rsidRDefault="00F2186A" w:rsidP="009F2DC9">
            <w:pPr>
              <w:rPr>
                <w:rFonts w:ascii="Inter" w:hAnsi="Inter"/>
              </w:rPr>
            </w:pPr>
            <w:r>
              <w:rPr>
                <w:rFonts w:ascii="Inter" w:hAnsi="Inter"/>
                <w:b/>
                <w:bCs/>
              </w:rPr>
              <w:t>Beskriv f</w:t>
            </w:r>
            <w:r w:rsidR="009F2DC9" w:rsidRPr="009F2DC9">
              <w:rPr>
                <w:rFonts w:ascii="Inter" w:hAnsi="Inter"/>
                <w:b/>
                <w:bCs/>
              </w:rPr>
              <w:t>orslag til løsning. </w:t>
            </w:r>
            <w:r w:rsidR="009F2DC9" w:rsidRPr="009F2DC9">
              <w:rPr>
                <w:rFonts w:ascii="Inter" w:hAnsi="Inter"/>
              </w:rPr>
              <w:t> </w:t>
            </w:r>
          </w:p>
        </w:tc>
      </w:tr>
      <w:tr w:rsidR="009F2DC9" w:rsidRPr="009F2DC9" w14:paraId="4F590B5C" w14:textId="77777777" w:rsidTr="00541A2B">
        <w:trPr>
          <w:trHeight w:val="300"/>
        </w:trPr>
        <w:tc>
          <w:tcPr>
            <w:tcW w:w="89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C5BF87F" w14:textId="77777777" w:rsidR="009F2DC9" w:rsidRPr="009F2DC9" w:rsidRDefault="009F2DC9" w:rsidP="009F2DC9">
            <w:pPr>
              <w:rPr>
                <w:rFonts w:ascii="Inter" w:hAnsi="Inter"/>
              </w:rPr>
            </w:pPr>
            <w:r w:rsidRPr="009F2DC9">
              <w:rPr>
                <w:rFonts w:ascii="Inter" w:hAnsi="Inter"/>
              </w:rPr>
              <w:t> </w:t>
            </w:r>
          </w:p>
        </w:tc>
      </w:tr>
    </w:tbl>
    <w:p w14:paraId="26159F7E" w14:textId="77777777" w:rsidR="009F2DC9" w:rsidRPr="009F2DC9" w:rsidRDefault="009F2DC9" w:rsidP="009F2DC9">
      <w:pPr>
        <w:rPr>
          <w:rFonts w:ascii="Inter" w:hAnsi="Inter"/>
        </w:rPr>
      </w:pPr>
      <w:r w:rsidRPr="009F2DC9">
        <w:rPr>
          <w:rFonts w:ascii="Inter" w:hAnsi="Inter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9F2DC9" w:rsidRPr="009F2DC9" w14:paraId="246C1C87" w14:textId="77777777" w:rsidTr="1D206583">
        <w:trPr>
          <w:trHeight w:val="300"/>
        </w:trPr>
        <w:tc>
          <w:tcPr>
            <w:tcW w:w="964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26945ACC" w14:textId="60126E13" w:rsidR="009F2DC9" w:rsidRPr="009F2DC9" w:rsidRDefault="009F2DC9" w:rsidP="009F2DC9">
            <w:pPr>
              <w:divId w:val="1523935849"/>
              <w:rPr>
                <w:rFonts w:ascii="Inter" w:hAnsi="Inter"/>
              </w:rPr>
            </w:pPr>
            <w:r w:rsidRPr="009F2DC9">
              <w:rPr>
                <w:rFonts w:ascii="Inter" w:hAnsi="Inter"/>
                <w:b/>
                <w:bCs/>
              </w:rPr>
              <w:t>Vurdering fra faggruppen</w:t>
            </w:r>
            <w:r w:rsidR="00316E90">
              <w:rPr>
                <w:rFonts w:ascii="Inter" w:hAnsi="Inter"/>
                <w:b/>
                <w:bCs/>
              </w:rPr>
              <w:t>.</w:t>
            </w:r>
          </w:p>
        </w:tc>
      </w:tr>
      <w:tr w:rsidR="009F2DC9" w:rsidRPr="009F2DC9" w14:paraId="5E958B12" w14:textId="77777777" w:rsidTr="009F2DC9">
        <w:trPr>
          <w:trHeight w:val="300"/>
        </w:trPr>
        <w:tc>
          <w:tcPr>
            <w:tcW w:w="96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28F2768" w14:textId="77777777" w:rsidR="009F2DC9" w:rsidRPr="009F2DC9" w:rsidRDefault="009F2DC9" w:rsidP="009F2DC9">
            <w:pPr>
              <w:rPr>
                <w:rFonts w:ascii="Inter" w:hAnsi="Inter"/>
              </w:rPr>
            </w:pPr>
            <w:r w:rsidRPr="009F2DC9">
              <w:rPr>
                <w:rFonts w:ascii="Inter" w:hAnsi="Inter"/>
              </w:rPr>
              <w:t> </w:t>
            </w:r>
          </w:p>
          <w:p w14:paraId="584EB57E" w14:textId="77777777" w:rsidR="009F2DC9" w:rsidRPr="009F2DC9" w:rsidRDefault="009F2DC9" w:rsidP="00316E90">
            <w:pPr>
              <w:rPr>
                <w:rFonts w:ascii="Inter" w:hAnsi="Inter"/>
              </w:rPr>
            </w:pPr>
            <w:r w:rsidRPr="009F2DC9">
              <w:rPr>
                <w:rFonts w:ascii="Inter" w:hAnsi="Inter"/>
              </w:rPr>
              <w:t> </w:t>
            </w:r>
          </w:p>
        </w:tc>
      </w:tr>
    </w:tbl>
    <w:p w14:paraId="26E2A96C" w14:textId="77777777" w:rsidR="00A16C44" w:rsidRDefault="00A16C44" w:rsidP="31A5F285">
      <w:pPr>
        <w:spacing w:before="240" w:after="240"/>
      </w:pPr>
    </w:p>
    <w:p w14:paraId="72F1D095" w14:textId="69AACCEF" w:rsidR="31A5F285" w:rsidRDefault="31A5F285" w:rsidP="31A5F285">
      <w:pPr>
        <w:rPr>
          <w:rFonts w:ascii="Inter" w:hAnsi="Inter"/>
        </w:rPr>
      </w:pPr>
    </w:p>
    <w:sectPr w:rsidR="31A5F285" w:rsidSect="00A021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B65D0" w14:textId="77777777" w:rsidR="00BA7A60" w:rsidRDefault="00BA7A60" w:rsidP="00231884">
      <w:pPr>
        <w:spacing w:after="0" w:line="240" w:lineRule="auto"/>
      </w:pPr>
      <w:r>
        <w:separator/>
      </w:r>
    </w:p>
  </w:endnote>
  <w:endnote w:type="continuationSeparator" w:id="0">
    <w:p w14:paraId="502B4862" w14:textId="77777777" w:rsidR="00BA7A60" w:rsidRDefault="00BA7A60" w:rsidP="00231884">
      <w:pPr>
        <w:spacing w:after="0" w:line="240" w:lineRule="auto"/>
      </w:pPr>
      <w:r>
        <w:continuationSeparator/>
      </w:r>
    </w:p>
  </w:endnote>
  <w:endnote w:type="continuationNotice" w:id="1">
    <w:p w14:paraId="2BBFC962" w14:textId="77777777" w:rsidR="00BA7A60" w:rsidRDefault="00BA7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uropa-Regular">
    <w:altName w:val="Times New Roman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Brockmann"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1DA7" w14:textId="77777777" w:rsidR="00F675A6" w:rsidRDefault="00F675A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9C36" w14:textId="4FC9A024" w:rsidR="00231884" w:rsidRDefault="29D7A54B" w:rsidP="29D7A54B">
    <w:pPr>
      <w:pStyle w:val="Bunntekst"/>
      <w:ind w:left="4956"/>
    </w:pPr>
    <w:r>
      <w:t xml:space="preserve">Sist revidert av Novari IKS i </w:t>
    </w:r>
    <w:r w:rsidR="00F675A6">
      <w:t>september</w:t>
    </w:r>
    <w: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32A9" w14:textId="77777777" w:rsidR="00F675A6" w:rsidRDefault="00F675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5A85" w14:textId="77777777" w:rsidR="00BA7A60" w:rsidRDefault="00BA7A60" w:rsidP="00231884">
      <w:pPr>
        <w:spacing w:after="0" w:line="240" w:lineRule="auto"/>
      </w:pPr>
      <w:bookmarkStart w:id="0" w:name="_Hlk178321226"/>
      <w:bookmarkEnd w:id="0"/>
      <w:r>
        <w:separator/>
      </w:r>
    </w:p>
  </w:footnote>
  <w:footnote w:type="continuationSeparator" w:id="0">
    <w:p w14:paraId="497689F7" w14:textId="77777777" w:rsidR="00BA7A60" w:rsidRDefault="00BA7A60" w:rsidP="00231884">
      <w:pPr>
        <w:spacing w:after="0" w:line="240" w:lineRule="auto"/>
      </w:pPr>
      <w:r>
        <w:continuationSeparator/>
      </w:r>
    </w:p>
  </w:footnote>
  <w:footnote w:type="continuationNotice" w:id="1">
    <w:p w14:paraId="4B1F2E64" w14:textId="77777777" w:rsidR="00BA7A60" w:rsidRDefault="00BA7A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A239" w14:textId="77777777" w:rsidR="00F675A6" w:rsidRDefault="00F675A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2254" w14:textId="77777777" w:rsidR="00231884" w:rsidRPr="00471A43" w:rsidRDefault="00471A43" w:rsidP="00471A43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4E3341E" wp14:editId="7B535DA1">
              <wp:simplePos x="0" y="0"/>
              <wp:positionH relativeFrom="margin">
                <wp:posOffset>4172585</wp:posOffset>
              </wp:positionH>
              <wp:positionV relativeFrom="paragraph">
                <wp:posOffset>-312420</wp:posOffset>
              </wp:positionV>
              <wp:extent cx="2360930" cy="1404620"/>
              <wp:effectExtent l="0" t="0" r="635" b="508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BD78F" w14:textId="77777777" w:rsidR="00471A43" w:rsidRDefault="00471A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F0ACE1" wp14:editId="1A25081C">
                                <wp:extent cx="2092960" cy="656134"/>
                                <wp:effectExtent l="0" t="0" r="0" b="0"/>
                                <wp:docPr id="17962179" name="Bilde 2" descr="Et bilde som inneholder Font, Grafikk, logo, tekst&#10;&#10;Automatisk generer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62179" name="Bilde 2" descr="Et bilde som inneholder Font, Grafikk, logo, tekst&#10;&#10;Automatisk generer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960" cy="6561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E334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28.55pt;margin-top:-24.6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COXKB3iAAAADAEAAA8AAAAAAAAAAAAAAAAAaAQAAGRycy9kb3ducmV2LnhtbFBLBQYAAAAABAAE&#10;APMAAAB3BQAAAAA=&#10;" stroked="f">
              <v:textbox style="mso-fit-shape-to-text:t">
                <w:txbxContent>
                  <w:p w14:paraId="483BD78F" w14:textId="77777777" w:rsidR="00471A43" w:rsidRDefault="00471A43">
                    <w:r>
                      <w:rPr>
                        <w:noProof/>
                      </w:rPr>
                      <w:drawing>
                        <wp:inline distT="0" distB="0" distL="0" distR="0" wp14:anchorId="46F0ACE1" wp14:editId="1A25081C">
                          <wp:extent cx="2092960" cy="656134"/>
                          <wp:effectExtent l="0" t="0" r="0" b="0"/>
                          <wp:docPr id="17962179" name="Bilde 2" descr="Et bilde som inneholder Font, Grafikk, logo, tekst&#10;&#10;Automatisk generer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962179" name="Bilde 2" descr="Et bilde som inneholder Font, Grafikk, logo, tekst&#10;&#10;Automatisk generer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960" cy="6561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E2E5" w14:textId="77777777" w:rsidR="00F675A6" w:rsidRDefault="00F675A6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RqZJZYXeS9nS4" int2:id="bMoXxohi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1543"/>
    <w:multiLevelType w:val="hybridMultilevel"/>
    <w:tmpl w:val="B4268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5751"/>
    <w:multiLevelType w:val="hybridMultilevel"/>
    <w:tmpl w:val="338A8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653367">
    <w:abstractNumId w:val="0"/>
  </w:num>
  <w:num w:numId="2" w16cid:durableId="1022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1D"/>
    <w:rsid w:val="000204F0"/>
    <w:rsid w:val="00022290"/>
    <w:rsid w:val="0004062E"/>
    <w:rsid w:val="0006013F"/>
    <w:rsid w:val="00071347"/>
    <w:rsid w:val="000877C3"/>
    <w:rsid w:val="000935BC"/>
    <w:rsid w:val="000A563D"/>
    <w:rsid w:val="000B246B"/>
    <w:rsid w:val="000C3716"/>
    <w:rsid w:val="000E16E9"/>
    <w:rsid w:val="00102215"/>
    <w:rsid w:val="0015154E"/>
    <w:rsid w:val="00155308"/>
    <w:rsid w:val="001628E5"/>
    <w:rsid w:val="0017250B"/>
    <w:rsid w:val="001849B7"/>
    <w:rsid w:val="001850EA"/>
    <w:rsid w:val="00194D45"/>
    <w:rsid w:val="001A7838"/>
    <w:rsid w:val="001C331D"/>
    <w:rsid w:val="001D1515"/>
    <w:rsid w:val="001D42DE"/>
    <w:rsid w:val="001D626C"/>
    <w:rsid w:val="001E6312"/>
    <w:rsid w:val="001F4453"/>
    <w:rsid w:val="002029D9"/>
    <w:rsid w:val="002038C3"/>
    <w:rsid w:val="00231884"/>
    <w:rsid w:val="0023343B"/>
    <w:rsid w:val="00236393"/>
    <w:rsid w:val="002434E7"/>
    <w:rsid w:val="0027714E"/>
    <w:rsid w:val="00296C16"/>
    <w:rsid w:val="002D6F65"/>
    <w:rsid w:val="002E337A"/>
    <w:rsid w:val="002F33BD"/>
    <w:rsid w:val="00315569"/>
    <w:rsid w:val="00316E90"/>
    <w:rsid w:val="003430A2"/>
    <w:rsid w:val="00346637"/>
    <w:rsid w:val="0035361F"/>
    <w:rsid w:val="0036187C"/>
    <w:rsid w:val="00363488"/>
    <w:rsid w:val="003643B5"/>
    <w:rsid w:val="00365619"/>
    <w:rsid w:val="00386764"/>
    <w:rsid w:val="003D03DF"/>
    <w:rsid w:val="003D171F"/>
    <w:rsid w:val="003D5D3E"/>
    <w:rsid w:val="003D6C82"/>
    <w:rsid w:val="003E6E2E"/>
    <w:rsid w:val="003F7A8E"/>
    <w:rsid w:val="00401A7F"/>
    <w:rsid w:val="00420647"/>
    <w:rsid w:val="004254F4"/>
    <w:rsid w:val="00427279"/>
    <w:rsid w:val="0043540F"/>
    <w:rsid w:val="004433F8"/>
    <w:rsid w:val="00463114"/>
    <w:rsid w:val="00471A43"/>
    <w:rsid w:val="00472FD9"/>
    <w:rsid w:val="004772A4"/>
    <w:rsid w:val="004809E3"/>
    <w:rsid w:val="00487E9E"/>
    <w:rsid w:val="00491BBE"/>
    <w:rsid w:val="004927EF"/>
    <w:rsid w:val="00493A30"/>
    <w:rsid w:val="00496310"/>
    <w:rsid w:val="004B7FA1"/>
    <w:rsid w:val="004F2ABB"/>
    <w:rsid w:val="004F2C9A"/>
    <w:rsid w:val="00541A2B"/>
    <w:rsid w:val="00547363"/>
    <w:rsid w:val="00576021"/>
    <w:rsid w:val="00595AA6"/>
    <w:rsid w:val="005A6072"/>
    <w:rsid w:val="005A6676"/>
    <w:rsid w:val="005C2176"/>
    <w:rsid w:val="005C3D25"/>
    <w:rsid w:val="005D0E96"/>
    <w:rsid w:val="005D28AD"/>
    <w:rsid w:val="005E0E7B"/>
    <w:rsid w:val="005E2B20"/>
    <w:rsid w:val="005F13CF"/>
    <w:rsid w:val="005F1995"/>
    <w:rsid w:val="006128AE"/>
    <w:rsid w:val="0061399A"/>
    <w:rsid w:val="0062273E"/>
    <w:rsid w:val="0063118F"/>
    <w:rsid w:val="00663C43"/>
    <w:rsid w:val="006D7853"/>
    <w:rsid w:val="006F13CE"/>
    <w:rsid w:val="007134B3"/>
    <w:rsid w:val="0074033A"/>
    <w:rsid w:val="00770F6F"/>
    <w:rsid w:val="007729C3"/>
    <w:rsid w:val="007755B8"/>
    <w:rsid w:val="007812D0"/>
    <w:rsid w:val="00793781"/>
    <w:rsid w:val="007B434B"/>
    <w:rsid w:val="007B769B"/>
    <w:rsid w:val="007C5CE4"/>
    <w:rsid w:val="00823DBF"/>
    <w:rsid w:val="008349EA"/>
    <w:rsid w:val="00844E3B"/>
    <w:rsid w:val="00861EDA"/>
    <w:rsid w:val="008719C8"/>
    <w:rsid w:val="008A7217"/>
    <w:rsid w:val="008C08F9"/>
    <w:rsid w:val="008C2E2F"/>
    <w:rsid w:val="008C340A"/>
    <w:rsid w:val="0090247F"/>
    <w:rsid w:val="00912F61"/>
    <w:rsid w:val="009309FB"/>
    <w:rsid w:val="009412DC"/>
    <w:rsid w:val="00941ACC"/>
    <w:rsid w:val="00941C8C"/>
    <w:rsid w:val="00956967"/>
    <w:rsid w:val="00970095"/>
    <w:rsid w:val="00982163"/>
    <w:rsid w:val="0098373B"/>
    <w:rsid w:val="0098652F"/>
    <w:rsid w:val="00987A10"/>
    <w:rsid w:val="009909EF"/>
    <w:rsid w:val="009A3B97"/>
    <w:rsid w:val="009C7D14"/>
    <w:rsid w:val="009F2DC9"/>
    <w:rsid w:val="009F2ECA"/>
    <w:rsid w:val="00A021F8"/>
    <w:rsid w:val="00A10E0F"/>
    <w:rsid w:val="00A13112"/>
    <w:rsid w:val="00A16C44"/>
    <w:rsid w:val="00A178D6"/>
    <w:rsid w:val="00A2008D"/>
    <w:rsid w:val="00A61E75"/>
    <w:rsid w:val="00A64198"/>
    <w:rsid w:val="00A76BF2"/>
    <w:rsid w:val="00A77C79"/>
    <w:rsid w:val="00AB5106"/>
    <w:rsid w:val="00AD7393"/>
    <w:rsid w:val="00AF0F7F"/>
    <w:rsid w:val="00AF2A50"/>
    <w:rsid w:val="00B05283"/>
    <w:rsid w:val="00B10B4D"/>
    <w:rsid w:val="00B12A71"/>
    <w:rsid w:val="00B444C8"/>
    <w:rsid w:val="00B853BE"/>
    <w:rsid w:val="00B91CA1"/>
    <w:rsid w:val="00B92310"/>
    <w:rsid w:val="00B96102"/>
    <w:rsid w:val="00BA03BF"/>
    <w:rsid w:val="00BA7A60"/>
    <w:rsid w:val="00BC0FC8"/>
    <w:rsid w:val="00BD0AF0"/>
    <w:rsid w:val="00BD7984"/>
    <w:rsid w:val="00BE3B95"/>
    <w:rsid w:val="00BE401D"/>
    <w:rsid w:val="00BE5114"/>
    <w:rsid w:val="00BE596E"/>
    <w:rsid w:val="00BE76CC"/>
    <w:rsid w:val="00BF6576"/>
    <w:rsid w:val="00C00A31"/>
    <w:rsid w:val="00C5122B"/>
    <w:rsid w:val="00C54F3B"/>
    <w:rsid w:val="00C8579A"/>
    <w:rsid w:val="00CA7935"/>
    <w:rsid w:val="00CC45A9"/>
    <w:rsid w:val="00CC602B"/>
    <w:rsid w:val="00CE33BC"/>
    <w:rsid w:val="00CE4144"/>
    <w:rsid w:val="00CF4AD2"/>
    <w:rsid w:val="00D0561C"/>
    <w:rsid w:val="00D126CA"/>
    <w:rsid w:val="00D22C8F"/>
    <w:rsid w:val="00D42510"/>
    <w:rsid w:val="00D53D5A"/>
    <w:rsid w:val="00D5465C"/>
    <w:rsid w:val="00D57305"/>
    <w:rsid w:val="00D63A1A"/>
    <w:rsid w:val="00D77847"/>
    <w:rsid w:val="00D9793E"/>
    <w:rsid w:val="00DD0834"/>
    <w:rsid w:val="00DD60B4"/>
    <w:rsid w:val="00DE02FD"/>
    <w:rsid w:val="00DF6AF6"/>
    <w:rsid w:val="00E06BC8"/>
    <w:rsid w:val="00E1164F"/>
    <w:rsid w:val="00E17138"/>
    <w:rsid w:val="00E300F1"/>
    <w:rsid w:val="00E4508E"/>
    <w:rsid w:val="00E46410"/>
    <w:rsid w:val="00E52531"/>
    <w:rsid w:val="00E55EE7"/>
    <w:rsid w:val="00E649ED"/>
    <w:rsid w:val="00E67E74"/>
    <w:rsid w:val="00E72A89"/>
    <w:rsid w:val="00E777C0"/>
    <w:rsid w:val="00E83B75"/>
    <w:rsid w:val="00EC147F"/>
    <w:rsid w:val="00EE2D08"/>
    <w:rsid w:val="00EE6EB5"/>
    <w:rsid w:val="00EE7146"/>
    <w:rsid w:val="00F0617A"/>
    <w:rsid w:val="00F2186A"/>
    <w:rsid w:val="00F4343C"/>
    <w:rsid w:val="00F603BF"/>
    <w:rsid w:val="00F64806"/>
    <w:rsid w:val="00F675A6"/>
    <w:rsid w:val="00F71419"/>
    <w:rsid w:val="00F81B31"/>
    <w:rsid w:val="00F9648F"/>
    <w:rsid w:val="00FA18BB"/>
    <w:rsid w:val="00FA225D"/>
    <w:rsid w:val="00FA4E89"/>
    <w:rsid w:val="00FB4F26"/>
    <w:rsid w:val="00FE1A4D"/>
    <w:rsid w:val="00FF0E3E"/>
    <w:rsid w:val="00FF137B"/>
    <w:rsid w:val="00FF1DE2"/>
    <w:rsid w:val="00FF4054"/>
    <w:rsid w:val="038A53A3"/>
    <w:rsid w:val="04B960CA"/>
    <w:rsid w:val="06882BFA"/>
    <w:rsid w:val="06AF8BAC"/>
    <w:rsid w:val="06B1477E"/>
    <w:rsid w:val="0880975E"/>
    <w:rsid w:val="0984745F"/>
    <w:rsid w:val="0ACCC110"/>
    <w:rsid w:val="0AD003B9"/>
    <w:rsid w:val="0CF33D55"/>
    <w:rsid w:val="0D485912"/>
    <w:rsid w:val="0E66E797"/>
    <w:rsid w:val="10400A6D"/>
    <w:rsid w:val="10865692"/>
    <w:rsid w:val="119BB291"/>
    <w:rsid w:val="120A5B08"/>
    <w:rsid w:val="12EDE493"/>
    <w:rsid w:val="12FF3B88"/>
    <w:rsid w:val="14B80CCD"/>
    <w:rsid w:val="1808A9DB"/>
    <w:rsid w:val="192CE041"/>
    <w:rsid w:val="1CD946EA"/>
    <w:rsid w:val="1D206583"/>
    <w:rsid w:val="1F4E475E"/>
    <w:rsid w:val="246E8F42"/>
    <w:rsid w:val="251396F9"/>
    <w:rsid w:val="251F28C0"/>
    <w:rsid w:val="26BAA7DF"/>
    <w:rsid w:val="29D7A54B"/>
    <w:rsid w:val="2AAB9790"/>
    <w:rsid w:val="2B3BBA2D"/>
    <w:rsid w:val="2C1C942A"/>
    <w:rsid w:val="2E1754AF"/>
    <w:rsid w:val="2F4389AD"/>
    <w:rsid w:val="2F7607F0"/>
    <w:rsid w:val="311BFB1C"/>
    <w:rsid w:val="31A5F285"/>
    <w:rsid w:val="34B41601"/>
    <w:rsid w:val="351AE507"/>
    <w:rsid w:val="36CB64F1"/>
    <w:rsid w:val="36EEC356"/>
    <w:rsid w:val="3A10E328"/>
    <w:rsid w:val="3AD5A79B"/>
    <w:rsid w:val="3B81F2C4"/>
    <w:rsid w:val="3F532B9A"/>
    <w:rsid w:val="3FF583F5"/>
    <w:rsid w:val="3FFE6AEF"/>
    <w:rsid w:val="404D739D"/>
    <w:rsid w:val="41643A7D"/>
    <w:rsid w:val="41FB3074"/>
    <w:rsid w:val="4243B34B"/>
    <w:rsid w:val="43D4C02C"/>
    <w:rsid w:val="483C7086"/>
    <w:rsid w:val="49DC944B"/>
    <w:rsid w:val="4CBADA30"/>
    <w:rsid w:val="4E31DD87"/>
    <w:rsid w:val="4E5FBB1B"/>
    <w:rsid w:val="4E683D5B"/>
    <w:rsid w:val="4FA4E870"/>
    <w:rsid w:val="52F29FF8"/>
    <w:rsid w:val="532CAD6C"/>
    <w:rsid w:val="53706418"/>
    <w:rsid w:val="56E0C71F"/>
    <w:rsid w:val="58A4A4B1"/>
    <w:rsid w:val="58AFAB88"/>
    <w:rsid w:val="59A4C6FA"/>
    <w:rsid w:val="59B98F89"/>
    <w:rsid w:val="5C26F6B7"/>
    <w:rsid w:val="5C4F1A59"/>
    <w:rsid w:val="5C5628ED"/>
    <w:rsid w:val="5CDB2A6D"/>
    <w:rsid w:val="5D4102F7"/>
    <w:rsid w:val="5DE2CBB3"/>
    <w:rsid w:val="5E30A343"/>
    <w:rsid w:val="5E4BD585"/>
    <w:rsid w:val="61163633"/>
    <w:rsid w:val="63C7DF34"/>
    <w:rsid w:val="6403F352"/>
    <w:rsid w:val="66AB4822"/>
    <w:rsid w:val="6756AA4B"/>
    <w:rsid w:val="67DD6D55"/>
    <w:rsid w:val="6858741C"/>
    <w:rsid w:val="68CE7425"/>
    <w:rsid w:val="68FF7955"/>
    <w:rsid w:val="6933AC8D"/>
    <w:rsid w:val="69724757"/>
    <w:rsid w:val="69E633AD"/>
    <w:rsid w:val="6B84C36F"/>
    <w:rsid w:val="6C685A6E"/>
    <w:rsid w:val="6EA6DE67"/>
    <w:rsid w:val="6ED7AD8A"/>
    <w:rsid w:val="6EFAF794"/>
    <w:rsid w:val="70822136"/>
    <w:rsid w:val="714D869C"/>
    <w:rsid w:val="7366B59E"/>
    <w:rsid w:val="74370568"/>
    <w:rsid w:val="748BECFE"/>
    <w:rsid w:val="760FBDF8"/>
    <w:rsid w:val="76F20DF6"/>
    <w:rsid w:val="77304DAB"/>
    <w:rsid w:val="78F9A229"/>
    <w:rsid w:val="7B65532E"/>
    <w:rsid w:val="7C2F869E"/>
    <w:rsid w:val="7FC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A480F"/>
  <w15:chartTrackingRefBased/>
  <w15:docId w15:val="{047F714B-4805-431F-9F5E-4AFE40CB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D206583"/>
  </w:style>
  <w:style w:type="paragraph" w:styleId="Overskrift1">
    <w:name w:val="heading 1"/>
    <w:basedOn w:val="Normal"/>
    <w:next w:val="Normal"/>
    <w:link w:val="Overskrift1Tegn"/>
    <w:uiPriority w:val="9"/>
    <w:qFormat/>
    <w:rsid w:val="00A2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0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0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1D206583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1D206583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0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0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0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008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008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00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00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008D"/>
    <w:rPr>
      <w:rFonts w:eastAsiaTheme="majorEastAsia" w:cstheme="majorBidi"/>
      <w:i/>
      <w:iCs/>
      <w:color w:val="272727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008D"/>
    <w:rPr>
      <w:rFonts w:eastAsiaTheme="majorEastAsia" w:cstheme="majorBidi"/>
      <w:color w:val="272727"/>
    </w:rPr>
  </w:style>
  <w:style w:type="paragraph" w:styleId="Tittel">
    <w:name w:val="Title"/>
    <w:basedOn w:val="Normal"/>
    <w:next w:val="Normal"/>
    <w:link w:val="TittelTegn"/>
    <w:uiPriority w:val="10"/>
    <w:qFormat/>
    <w:rsid w:val="1D206583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008D"/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1D206583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008D"/>
    <w:rPr>
      <w:rFonts w:eastAsiaTheme="majorEastAsia" w:cstheme="majorBidi"/>
      <w:color w:val="595959" w:themeColor="text1" w:themeTint="A6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2008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008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008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0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008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008D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23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1884"/>
  </w:style>
  <w:style w:type="paragraph" w:styleId="Bunntekst">
    <w:name w:val="footer"/>
    <w:basedOn w:val="Normal"/>
    <w:link w:val="BunntekstTegn"/>
    <w:uiPriority w:val="99"/>
    <w:unhideWhenUsed/>
    <w:rsid w:val="0023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1884"/>
  </w:style>
  <w:style w:type="paragraph" w:customStyle="1" w:styleId="VigoSignatur">
    <w:name w:val="Vigo Signatur"/>
    <w:basedOn w:val="Normal"/>
    <w:qFormat/>
    <w:rsid w:val="1D206583"/>
    <w:pPr>
      <w:widowControl w:val="0"/>
      <w:spacing w:after="0" w:line="360" w:lineRule="auto"/>
    </w:pPr>
    <w:rPr>
      <w:rFonts w:ascii="Europa-Regular" w:eastAsia="Times New Roman" w:hAnsi="Europa-Regular" w:cs="Arial"/>
      <w:sz w:val="24"/>
      <w:szCs w:val="24"/>
    </w:rPr>
  </w:style>
  <w:style w:type="character" w:styleId="Hyperkobling">
    <w:name w:val="Hyperlink"/>
    <w:rsid w:val="001C331D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1CA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6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3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8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83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4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ude.riple@novari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igo@ist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Kovalenko-Gun\Downloads\enkel%20mal%20med%20novari%20iks%20logo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B79DEE61239C49ADE7D7B8A45C8CFD" ma:contentTypeVersion="6" ma:contentTypeDescription="Opprett et nytt dokument." ma:contentTypeScope="" ma:versionID="7604863ea2de9320fa666e276a302f53">
  <xsd:schema xmlns:xsd="http://www.w3.org/2001/XMLSchema" xmlns:xs="http://www.w3.org/2001/XMLSchema" xmlns:p="http://schemas.microsoft.com/office/2006/metadata/properties" xmlns:ns2="67736353-8a5a-4805-8869-094ad8f49fee" xmlns:ns3="39fdd689-c69c-4efc-a5f3-fd625f8e3257" targetNamespace="http://schemas.microsoft.com/office/2006/metadata/properties" ma:root="true" ma:fieldsID="501aff37f0ae7a043bd7f49f39073fac" ns2:_="" ns3:_="">
    <xsd:import namespace="67736353-8a5a-4805-8869-094ad8f49fee"/>
    <xsd:import namespace="39fdd689-c69c-4efc-a5f3-fd625f8e3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36353-8a5a-4805-8869-094ad8f4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d689-c69c-4efc-a5f3-fd625f8e3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E0E7E-B9A2-4869-9C8C-8A3FFEC8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36353-8a5a-4805-8869-094ad8f49fee"/>
    <ds:schemaRef ds:uri="39fdd689-c69c-4efc-a5f3-fd625f8e3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F7B2D-83B3-4C82-992C-B4451F264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5D282-6C14-4A90-A40C-9C9FE5D2D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enkel%20mal%20med%20novari%20iks%20logo%20(2)</Template>
  <TotalTime>4</TotalTime>
  <Pages>2</Pages>
  <Words>363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Kovalenko-Gundersen</dc:creator>
  <cp:keywords/>
  <dc:description/>
  <cp:lastModifiedBy>Natalia Kovalenko-Gundersen</cp:lastModifiedBy>
  <cp:revision>124</cp:revision>
  <dcterms:created xsi:type="dcterms:W3CDTF">2025-02-05T17:22:00Z</dcterms:created>
  <dcterms:modified xsi:type="dcterms:W3CDTF">2025-09-18T12:56:00Z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0x01010002B79DEE61239C49ADE7D7B8A45C8CFD</vt:lpwstr>
  </property>
  <property fmtid="{D5CDD505-2E9C-101B-9397-08002B2CF9AE}" pid="3" name="MediaServiceImageTags">
    <vt:lpwstr/>
  </property>
</Properties>
</file>