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789B" w14:textId="43EEBA40" w:rsidR="001C331D" w:rsidRPr="00941ACC" w:rsidRDefault="001C331D" w:rsidP="29D7A54B">
      <w:pPr>
        <w:pStyle w:val="VigoSignatur"/>
        <w:rPr>
          <w:rFonts w:ascii="Brockmann" w:eastAsiaTheme="minorEastAsia" w:hAnsi="Brockmann" w:cstheme="minorBidi"/>
          <w:b/>
          <w:bCs/>
          <w:sz w:val="28"/>
          <w:szCs w:val="28"/>
        </w:rPr>
      </w:pP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VIDEREUTVIKLING AV </w:t>
      </w:r>
      <w:r w:rsidR="4E5FBB1B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 xml:space="preserve">DAGENS </w:t>
      </w:r>
      <w:r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VIG</w:t>
      </w:r>
      <w:r w:rsidR="00941ACC" w:rsidRPr="29D7A54B">
        <w:rPr>
          <w:rFonts w:ascii="Brockmann" w:eastAsiaTheme="minorEastAsia" w:hAnsi="Brockmann" w:cstheme="minorBidi"/>
          <w:b/>
          <w:bCs/>
          <w:sz w:val="28"/>
          <w:szCs w:val="28"/>
        </w:rPr>
        <w:t>O</w:t>
      </w:r>
    </w:p>
    <w:p w14:paraId="6201A1F3" w14:textId="0FB31822" w:rsidR="00E67E74" w:rsidRPr="00102215" w:rsidRDefault="7B0EB1E8" w:rsidP="450D5C1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>VIGO-systemet skal moderniseres og anskaffelsen skal konkurranseutsettes i nær fremtid.</w:t>
      </w:r>
    </w:p>
    <w:p w14:paraId="03560FF6" w14:textId="4F741543" w:rsidR="005E2B20" w:rsidRDefault="5C5628ED" w:rsidP="00E777C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00E777C0">
        <w:rPr>
          <w:rFonts w:ascii="Inter" w:eastAsiaTheme="minorEastAsia" w:hAnsi="Inter" w:cstheme="minorBidi"/>
          <w:sz w:val="22"/>
          <w:szCs w:val="22"/>
        </w:rPr>
        <w:t>Novari IKS sammen med faggruppene for VIGO</w:t>
      </w:r>
      <w:r w:rsidR="59A4C6FA" w:rsidRPr="00E777C0">
        <w:rPr>
          <w:rFonts w:ascii="Inter" w:eastAsiaTheme="minorEastAsia" w:hAnsi="Inter" w:cstheme="minorBidi"/>
          <w:sz w:val="22"/>
          <w:szCs w:val="22"/>
        </w:rPr>
        <w:t>,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prioritere</w:t>
      </w:r>
      <w:r w:rsidR="00512517">
        <w:rPr>
          <w:rFonts w:ascii="Inter" w:eastAsiaTheme="minorEastAsia" w:hAnsi="Inter" w:cstheme="minorBidi"/>
          <w:sz w:val="22"/>
          <w:szCs w:val="22"/>
        </w:rPr>
        <w:t>r</w:t>
      </w:r>
      <w:r w:rsidRPr="00E777C0">
        <w:rPr>
          <w:rFonts w:ascii="Inter" w:eastAsiaTheme="minorEastAsia" w:hAnsi="Inter" w:cstheme="minorBidi"/>
          <w:sz w:val="22"/>
          <w:szCs w:val="22"/>
        </w:rPr>
        <w:t xml:space="preserve"> kun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 xml:space="preserve">videreutvikling som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5DE2CBB3" w:rsidRPr="00E777C0">
        <w:rPr>
          <w:rFonts w:ascii="Inter" w:eastAsiaTheme="minorEastAsia" w:hAnsi="Inter" w:cstheme="minorBidi"/>
          <w:sz w:val="22"/>
          <w:szCs w:val="22"/>
        </w:rPr>
        <w:t xml:space="preserve">strengt 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nødvendig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 og </w:t>
      </w:r>
      <w:r w:rsidR="002029D9" w:rsidRPr="00E777C0">
        <w:rPr>
          <w:rFonts w:ascii="Inter" w:eastAsiaTheme="minorEastAsia" w:hAnsi="Inter" w:cstheme="minorBidi"/>
          <w:sz w:val="22"/>
          <w:szCs w:val="22"/>
        </w:rPr>
        <w:t xml:space="preserve">er </w:t>
      </w:r>
      <w:r w:rsidR="36CB64F1" w:rsidRPr="00E777C0">
        <w:rPr>
          <w:rFonts w:ascii="Inter" w:eastAsiaTheme="minorEastAsia" w:hAnsi="Inter" w:cstheme="minorBidi"/>
          <w:sz w:val="22"/>
          <w:szCs w:val="22"/>
        </w:rPr>
        <w:t xml:space="preserve">kritisk for </w:t>
      </w:r>
      <w:r w:rsidR="00D5465C" w:rsidRPr="00E777C0">
        <w:rPr>
          <w:rFonts w:ascii="Inter" w:eastAsiaTheme="minorEastAsia" w:hAnsi="Inter" w:cstheme="minorBidi"/>
          <w:sz w:val="22"/>
          <w:szCs w:val="22"/>
        </w:rPr>
        <w:t>lovpålagte oppgaver</w:t>
      </w:r>
      <w:r w:rsidR="12FF3B88" w:rsidRPr="00E777C0">
        <w:rPr>
          <w:rFonts w:ascii="Inter" w:eastAsiaTheme="minorEastAsia" w:hAnsi="Inter" w:cstheme="minorBidi"/>
          <w:sz w:val="22"/>
          <w:szCs w:val="22"/>
        </w:rPr>
        <w:t xml:space="preserve"> i fylkeskommunene</w:t>
      </w:r>
      <w:r w:rsidR="005C2176">
        <w:rPr>
          <w:rFonts w:ascii="Inter" w:eastAsiaTheme="minorEastAsia" w:hAnsi="Inter" w:cstheme="minorBidi"/>
          <w:sz w:val="22"/>
          <w:szCs w:val="22"/>
        </w:rPr>
        <w:t xml:space="preserve"> og Oslo kommune</w:t>
      </w:r>
      <w:r w:rsidR="007134B3" w:rsidRPr="00E777C0">
        <w:rPr>
          <w:rFonts w:ascii="Inter" w:eastAsiaTheme="minorEastAsia" w:hAnsi="Inter" w:cstheme="minorBidi"/>
          <w:sz w:val="22"/>
          <w:szCs w:val="22"/>
        </w:rPr>
        <w:t>.</w:t>
      </w:r>
      <w:r w:rsidR="26BAA7DF" w:rsidRPr="00E777C0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0CAFC930" w14:textId="0F1A82FD" w:rsidR="00E777C0" w:rsidRPr="002E337A" w:rsidRDefault="00F64806" w:rsidP="450D5C10">
      <w:pPr>
        <w:pStyle w:val="VigoSignatur"/>
        <w:numPr>
          <w:ilvl w:val="0"/>
          <w:numId w:val="2"/>
        </w:numPr>
        <w:autoSpaceDE w:val="0"/>
        <w:autoSpaceDN w:val="0"/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>Alle v</w:t>
      </w:r>
      <w:r w:rsidR="00E777C0" w:rsidRPr="450D5C10">
        <w:rPr>
          <w:rFonts w:ascii="Inter" w:eastAsiaTheme="minorEastAsia" w:hAnsi="Inter" w:cstheme="minorBidi"/>
          <w:sz w:val="22"/>
          <w:szCs w:val="22"/>
        </w:rPr>
        <w:t xml:space="preserve">idereutviklingsønsker må vurderes utfra gevinster og skal sees i sammenheng med </w:t>
      </w:r>
      <w:r w:rsidR="6DD0FD9A" w:rsidRPr="450D5C10">
        <w:rPr>
          <w:rFonts w:ascii="Inter" w:eastAsiaTheme="minorEastAsia" w:hAnsi="Inter" w:cstheme="minorBidi"/>
          <w:sz w:val="22"/>
          <w:szCs w:val="22"/>
        </w:rPr>
        <w:t xml:space="preserve">fremtidig </w:t>
      </w:r>
      <w:r w:rsidR="00E777C0" w:rsidRPr="450D5C10">
        <w:rPr>
          <w:rFonts w:ascii="Inter" w:eastAsiaTheme="minorEastAsia" w:hAnsi="Inter" w:cstheme="minorBidi"/>
          <w:sz w:val="22"/>
          <w:szCs w:val="22"/>
        </w:rPr>
        <w:t xml:space="preserve">modernisering. </w:t>
      </w:r>
    </w:p>
    <w:p w14:paraId="138822F3" w14:textId="02DB1C1F" w:rsidR="00386764" w:rsidRPr="00E777C0" w:rsidRDefault="205D27E0" w:rsidP="450D5C10">
      <w:pPr>
        <w:pStyle w:val="VigoSignatur"/>
        <w:numPr>
          <w:ilvl w:val="0"/>
          <w:numId w:val="2"/>
        </w:numPr>
        <w:spacing w:line="240" w:lineRule="auto"/>
        <w:rPr>
          <w:rFonts w:ascii="Inter" w:eastAsiaTheme="minorEastAsia" w:hAnsi="Inter" w:cstheme="minorBidi"/>
          <w:sz w:val="22"/>
          <w:szCs w:val="22"/>
        </w:rPr>
      </w:pPr>
      <w:r w:rsidRPr="450D5C10">
        <w:rPr>
          <w:rFonts w:ascii="Inter" w:eastAsiaTheme="minorEastAsia" w:hAnsi="Inter" w:cstheme="minorBidi"/>
          <w:sz w:val="22"/>
          <w:szCs w:val="22"/>
        </w:rPr>
        <w:t xml:space="preserve">Fylkeskommunene vil bli informert, konsultert og involvert i varierende grad gjennom de ulike fasene av anskaffelsen og utviklingen av nytt system. Nærmere organisering rundt dette vil bli presentert i informasjonsmøter </w:t>
      </w:r>
      <w:r w:rsidR="3BB1393F" w:rsidRPr="450D5C10">
        <w:rPr>
          <w:rFonts w:ascii="Inter" w:eastAsiaTheme="minorEastAsia" w:hAnsi="Inter" w:cstheme="minorBidi"/>
          <w:sz w:val="22"/>
          <w:szCs w:val="22"/>
        </w:rPr>
        <w:t>med</w:t>
      </w:r>
      <w:r w:rsidRPr="450D5C10">
        <w:rPr>
          <w:rFonts w:ascii="Inter" w:eastAsiaTheme="minorEastAsia" w:hAnsi="Inter" w:cstheme="minorBidi"/>
          <w:sz w:val="22"/>
          <w:szCs w:val="22"/>
        </w:rPr>
        <w:t xml:space="preserve"> fylkeskommunene.</w:t>
      </w:r>
      <w:r w:rsidR="0004062E" w:rsidRPr="450D5C10">
        <w:rPr>
          <w:rFonts w:ascii="Inter" w:eastAsiaTheme="minorEastAsia" w:hAnsi="Inter" w:cstheme="minorBidi"/>
          <w:sz w:val="22"/>
          <w:szCs w:val="22"/>
        </w:rPr>
        <w:t xml:space="preserve"> </w:t>
      </w:r>
    </w:p>
    <w:p w14:paraId="4F96CB82" w14:textId="78E14812" w:rsidR="00386764" w:rsidRDefault="00386764" w:rsidP="31A5F285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2460DB5E" w14:textId="4FAC8796" w:rsidR="00A021F8" w:rsidRDefault="00AB5106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>Fyll ut</w:t>
      </w:r>
      <w:r w:rsidR="00F0617A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  <w:r w:rsidR="00A16C44"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</w:t>
      </w:r>
    </w:p>
    <w:tbl>
      <w:tblPr>
        <w:tblW w:w="9072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7085"/>
      </w:tblGrid>
      <w:tr w:rsidR="00A021F8" w:rsidRPr="00A021F8" w14:paraId="713B8CA6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B45E0" w14:textId="0773867F" w:rsidR="00A021F8" w:rsidRPr="00A021F8" w:rsidRDefault="00A021F8" w:rsidP="450D5C10">
            <w:pPr>
              <w:pStyle w:val="VigoSignatur"/>
              <w:rPr>
                <w:rFonts w:ascii="Inter" w:eastAsiaTheme="minorEastAsia" w:hAnsi="Inter"/>
              </w:rPr>
            </w:pPr>
            <w:r w:rsidRPr="450D5C10">
              <w:rPr>
                <w:rFonts w:ascii="Inter" w:eastAsiaTheme="minorEastAsia" w:hAnsi="Inter"/>
              </w:rPr>
              <w:t>Fylkeskommune: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84E8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094C4F47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FAA61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navn: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7F845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2D2E895E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12F6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Din e-post: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63BBC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C34DDED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8AE8B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Ditt tlf.nr: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CEAB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  <w:tr w:rsidR="00A021F8" w:rsidRPr="00A021F8" w14:paraId="1A473F2B" w14:textId="77777777" w:rsidTr="00EC0777">
        <w:trPr>
          <w:trHeight w:val="300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27B2E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</w:rPr>
            </w:pPr>
            <w:r w:rsidRPr="00A021F8">
              <w:rPr>
                <w:rFonts w:ascii="Inter" w:eastAsiaTheme="minorEastAsia" w:hAnsi="Inter"/>
              </w:rPr>
              <w:t>Innsendt dato: 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6263" w14:textId="77777777" w:rsidR="00A021F8" w:rsidRPr="00A021F8" w:rsidRDefault="00A021F8" w:rsidP="00A021F8">
            <w:pPr>
              <w:pStyle w:val="VigoSignatur"/>
              <w:rPr>
                <w:rFonts w:ascii="Inter" w:eastAsiaTheme="minorEastAsia" w:hAnsi="Inter"/>
                <w:b/>
                <w:bCs/>
              </w:rPr>
            </w:pPr>
            <w:r w:rsidRPr="00A021F8">
              <w:rPr>
                <w:rFonts w:ascii="Inter" w:eastAsiaTheme="minorEastAsia" w:hAnsi="Inter"/>
                <w:b/>
                <w:bCs/>
              </w:rPr>
              <w:t> </w:t>
            </w:r>
          </w:p>
        </w:tc>
      </w:tr>
    </w:tbl>
    <w:p w14:paraId="535D70AC" w14:textId="77777777" w:rsidR="00A021F8" w:rsidRDefault="00A021F8" w:rsidP="31A5F285">
      <w:pPr>
        <w:pStyle w:val="VigoSignatur"/>
        <w:spacing w:line="240" w:lineRule="auto"/>
        <w:rPr>
          <w:rFonts w:ascii="Inter" w:eastAsiaTheme="minorEastAsia" w:hAnsi="Inter" w:cstheme="minorBidi"/>
          <w:b/>
          <w:sz w:val="22"/>
          <w:szCs w:val="22"/>
        </w:rPr>
      </w:pPr>
    </w:p>
    <w:p w14:paraId="0760C94E" w14:textId="77777777" w:rsidR="00A16C44" w:rsidRDefault="00A16C44" w:rsidP="00A16C44">
      <w:pPr>
        <w:pStyle w:val="VigoSignatur"/>
        <w:spacing w:line="240" w:lineRule="auto"/>
        <w:rPr>
          <w:rFonts w:ascii="Inter" w:eastAsiaTheme="minorEastAsia" w:hAnsi="Inter" w:cstheme="minorBidi"/>
          <w:sz w:val="22"/>
          <w:szCs w:val="22"/>
        </w:rPr>
      </w:pPr>
    </w:p>
    <w:p w14:paraId="4AF4F003" w14:textId="66CCB343" w:rsidR="31A5F285" w:rsidRDefault="0E66E797" w:rsidP="29D7A54B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Send til </w:t>
      </w:r>
      <w:hyperlink r:id="rId10" w:history="1">
        <w:r w:rsidR="00FF39A5" w:rsidRPr="0018666D">
          <w:rPr>
            <w:rStyle w:val="Hyperkobling"/>
            <w:rFonts w:ascii="Inter" w:eastAsiaTheme="minorEastAsia" w:hAnsi="Inter" w:cstheme="minorBidi"/>
            <w:b/>
            <w:bCs/>
            <w:sz w:val="22"/>
            <w:szCs w:val="22"/>
          </w:rPr>
          <w:t>www.ist.com/tickets</w:t>
        </w:r>
      </w:hyperlink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 xml:space="preserve"> og til leder for aktuell faggruppe</w:t>
      </w:r>
      <w:r w:rsidR="00A021F8" w:rsidRPr="29D7A54B">
        <w:rPr>
          <w:rFonts w:ascii="Inter" w:eastAsiaTheme="minorEastAsia" w:hAnsi="Inter" w:cstheme="minorBidi"/>
          <w:b/>
          <w:bCs/>
          <w:sz w:val="22"/>
          <w:szCs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795"/>
        <w:gridCol w:w="7055"/>
      </w:tblGrid>
      <w:tr w:rsidR="006F49B1" w:rsidRPr="000014EF" w14:paraId="61EDD702" w14:textId="77777777" w:rsidTr="00EC0777">
        <w:trPr>
          <w:trHeight w:val="354"/>
        </w:trPr>
        <w:tc>
          <w:tcPr>
            <w:tcW w:w="1222" w:type="dxa"/>
            <w:vMerge w:val="restart"/>
            <w:noWrap/>
            <w:vAlign w:val="center"/>
          </w:tcPr>
          <w:p w14:paraId="4F75FF9F" w14:textId="33CA7BAC" w:rsidR="001C331D" w:rsidRPr="001C331D" w:rsidRDefault="00CC602B" w:rsidP="00CC602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K</w:t>
            </w:r>
            <w:r w:rsidR="001C331D" w:rsidRPr="001C331D">
              <w:rPr>
                <w:rFonts w:ascii="Inter" w:hAnsi="Inter"/>
              </w:rPr>
              <w:t>ryss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for</w:t>
            </w:r>
            <w:r>
              <w:rPr>
                <w:rFonts w:ascii="Inter" w:hAnsi="Inter"/>
              </w:rPr>
              <w:t xml:space="preserve"> </w:t>
            </w:r>
            <w:r w:rsidR="001C331D" w:rsidRPr="001C331D">
              <w:rPr>
                <w:rFonts w:ascii="Inter" w:hAnsi="Inter"/>
              </w:rPr>
              <w:t>aktuell</w:t>
            </w:r>
            <w:r w:rsidR="003D03DF">
              <w:rPr>
                <w:rFonts w:ascii="Inter" w:hAnsi="Inter"/>
              </w:rPr>
              <w:t xml:space="preserve"> VIGO</w:t>
            </w:r>
            <w:r w:rsidR="001C331D" w:rsidRPr="001C331D">
              <w:rPr>
                <w:rFonts w:ascii="Inter" w:hAnsi="Inter"/>
              </w:rPr>
              <w:t xml:space="preserve"> modul og faggruppe</w:t>
            </w:r>
          </w:p>
        </w:tc>
        <w:tc>
          <w:tcPr>
            <w:tcW w:w="795" w:type="dxa"/>
            <w:noWrap/>
            <w:vAlign w:val="center"/>
          </w:tcPr>
          <w:p w14:paraId="7CDC61AE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2D9C5822" w14:textId="738A6693" w:rsidR="001C331D" w:rsidRPr="001C331D" w:rsidRDefault="001C331D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>Fagopplæring</w:t>
            </w:r>
            <w:r w:rsidR="00C8579A">
              <w:rPr>
                <w:rFonts w:ascii="Inter" w:hAnsi="Inter"/>
              </w:rPr>
              <w:t>/Bedrift</w:t>
            </w:r>
            <w:r w:rsidR="000B0D47">
              <w:rPr>
                <w:rFonts w:ascii="Inter" w:hAnsi="Inter"/>
              </w:rPr>
              <w:t>/App/Lærlingtorget</w:t>
            </w:r>
            <w:r w:rsidRPr="001C331D">
              <w:rPr>
                <w:rFonts w:ascii="Inter" w:hAnsi="Inter"/>
              </w:rPr>
              <w:t xml:space="preserve">, Grethe Lill Juvik Lohne, </w:t>
            </w:r>
            <w:r w:rsidRPr="1D206583">
              <w:rPr>
                <w:rStyle w:val="Hyperkobling"/>
                <w:rFonts w:ascii="Inter" w:hAnsi="Inter"/>
              </w:rPr>
              <w:t>grethe.lill.juvik.lohne@vlfk.no</w:t>
            </w:r>
          </w:p>
        </w:tc>
      </w:tr>
      <w:tr w:rsidR="006F49B1" w:rsidRPr="00E83B75" w14:paraId="2295B91D" w14:textId="77777777" w:rsidTr="00EC0777">
        <w:trPr>
          <w:trHeight w:val="439"/>
        </w:trPr>
        <w:tc>
          <w:tcPr>
            <w:tcW w:w="1222" w:type="dxa"/>
            <w:vMerge/>
            <w:vAlign w:val="center"/>
          </w:tcPr>
          <w:p w14:paraId="7C5E4C94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48ACB656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24DBE2BA" w14:textId="0E396090" w:rsidR="001C331D" w:rsidRPr="007755B8" w:rsidRDefault="001C331D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Inntak</w:t>
            </w:r>
            <w:r w:rsidR="00B10B4D" w:rsidRPr="1D206583">
              <w:rPr>
                <w:rFonts w:ascii="Inter" w:hAnsi="Inter"/>
              </w:rPr>
              <w:t>/Skole/Søknad</w:t>
            </w:r>
            <w:r w:rsidRPr="1D206583">
              <w:rPr>
                <w:rFonts w:ascii="Inter" w:hAnsi="Inter"/>
              </w:rPr>
              <w:t xml:space="preserve">, </w:t>
            </w:r>
            <w:r w:rsidR="00CC45A9">
              <w:rPr>
                <w:rFonts w:ascii="Inter" w:hAnsi="Inter"/>
              </w:rPr>
              <w:t xml:space="preserve">Janne </w:t>
            </w:r>
            <w:r w:rsidR="00022290">
              <w:rPr>
                <w:rFonts w:ascii="Inter" w:hAnsi="Inter"/>
              </w:rPr>
              <w:t xml:space="preserve">M. </w:t>
            </w:r>
            <w:r w:rsidR="00CC45A9">
              <w:rPr>
                <w:rFonts w:ascii="Inter" w:hAnsi="Inter"/>
              </w:rPr>
              <w:t>Furuly</w:t>
            </w:r>
            <w:r w:rsidRPr="1D206583">
              <w:rPr>
                <w:rFonts w:ascii="Inter" w:hAnsi="Inter"/>
              </w:rPr>
              <w:t xml:space="preserve">, </w:t>
            </w:r>
            <w:r w:rsidR="00022290" w:rsidRPr="00022290">
              <w:rPr>
                <w:rStyle w:val="Hyperkobling"/>
              </w:rPr>
              <w:t>j</w:t>
            </w:r>
            <w:r w:rsidR="00022290" w:rsidRPr="00022290">
              <w:rPr>
                <w:rStyle w:val="Hyperkobling"/>
                <w:rFonts w:ascii="Inter" w:hAnsi="Inter"/>
              </w:rPr>
              <w:t>annef@afk.no</w:t>
            </w:r>
          </w:p>
        </w:tc>
      </w:tr>
      <w:tr w:rsidR="006F49B1" w:rsidRPr="000B0D47" w14:paraId="07CDDBE8" w14:textId="77777777" w:rsidTr="00EC0777">
        <w:trPr>
          <w:trHeight w:val="216"/>
        </w:trPr>
        <w:tc>
          <w:tcPr>
            <w:tcW w:w="1222" w:type="dxa"/>
            <w:vMerge/>
            <w:vAlign w:val="center"/>
          </w:tcPr>
          <w:p w14:paraId="64EB4235" w14:textId="77777777" w:rsidR="001C331D" w:rsidRPr="007755B8" w:rsidRDefault="001C331D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95" w:type="dxa"/>
            <w:noWrap/>
            <w:vAlign w:val="center"/>
          </w:tcPr>
          <w:p w14:paraId="3057DFB2" w14:textId="77777777" w:rsidR="001C331D" w:rsidRPr="007755B8" w:rsidRDefault="001C331D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7055" w:type="dxa"/>
            <w:noWrap/>
            <w:vAlign w:val="center"/>
          </w:tcPr>
          <w:p w14:paraId="362D6D7B" w14:textId="45C15FBB" w:rsidR="001C331D" w:rsidRPr="000B0D47" w:rsidRDefault="001C331D">
            <w:pPr>
              <w:rPr>
                <w:rFonts w:ascii="Inter" w:hAnsi="Inter"/>
                <w:lang w:val="nn-NO"/>
              </w:rPr>
            </w:pPr>
            <w:r w:rsidRPr="000B0D47">
              <w:rPr>
                <w:rFonts w:ascii="Inter" w:hAnsi="Inter"/>
                <w:lang w:val="nn-NO"/>
              </w:rPr>
              <w:t>Kodeverk</w:t>
            </w:r>
            <w:r w:rsidR="000B0D47" w:rsidRPr="000B0D47">
              <w:rPr>
                <w:rFonts w:ascii="Inter" w:hAnsi="Inter"/>
                <w:lang w:val="nn-NO"/>
              </w:rPr>
              <w:t>/Gre</w:t>
            </w:r>
            <w:r w:rsidR="000B0D47">
              <w:rPr>
                <w:rFonts w:ascii="Inter" w:hAnsi="Inter"/>
                <w:lang w:val="nn-NO"/>
              </w:rPr>
              <w:t>nsesnitt</w:t>
            </w:r>
            <w:r w:rsidRPr="000B0D47">
              <w:rPr>
                <w:rFonts w:ascii="Inter" w:hAnsi="Inter"/>
                <w:lang w:val="nn-NO"/>
              </w:rPr>
              <w:t xml:space="preserve">, Trude Riple, </w:t>
            </w:r>
            <w:hyperlink r:id="rId11">
              <w:r w:rsidR="00B91CA1" w:rsidRPr="000B0D47">
                <w:rPr>
                  <w:rStyle w:val="Hyperkobling"/>
                  <w:rFonts w:ascii="Inter" w:hAnsi="Inter"/>
                  <w:lang w:val="nn-NO"/>
                </w:rPr>
                <w:t>trude.riple@novari.no</w:t>
              </w:r>
            </w:hyperlink>
          </w:p>
        </w:tc>
      </w:tr>
      <w:tr w:rsidR="006F49B1" w:rsidRPr="000014EF" w14:paraId="67CCFE29" w14:textId="77777777" w:rsidTr="00EC0777">
        <w:trPr>
          <w:trHeight w:val="222"/>
        </w:trPr>
        <w:tc>
          <w:tcPr>
            <w:tcW w:w="1222" w:type="dxa"/>
            <w:vMerge/>
            <w:vAlign w:val="center"/>
          </w:tcPr>
          <w:p w14:paraId="7F7A0D0C" w14:textId="77777777" w:rsidR="001C331D" w:rsidRPr="000B0D47" w:rsidRDefault="001C331D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795" w:type="dxa"/>
            <w:noWrap/>
            <w:vAlign w:val="center"/>
          </w:tcPr>
          <w:p w14:paraId="0853874A" w14:textId="77777777" w:rsidR="001C331D" w:rsidRPr="000B0D47" w:rsidRDefault="001C331D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7055" w:type="dxa"/>
            <w:noWrap/>
            <w:vAlign w:val="center"/>
          </w:tcPr>
          <w:p w14:paraId="123FC8E1" w14:textId="6EED33BC" w:rsidR="001C331D" w:rsidRDefault="001C331D">
            <w:pPr>
              <w:rPr>
                <w:rStyle w:val="Hyperkobling"/>
                <w:rFonts w:ascii="Inter" w:hAnsi="Inter"/>
              </w:rPr>
            </w:pPr>
            <w:r w:rsidRPr="001C331D">
              <w:rPr>
                <w:rFonts w:ascii="Inter" w:hAnsi="Inter"/>
              </w:rPr>
              <w:t>Læreplassregnskap, Mariann Ruud Movik</w:t>
            </w:r>
            <w:r w:rsidR="00EC147F">
              <w:rPr>
                <w:rFonts w:ascii="Inter" w:hAnsi="Inter"/>
              </w:rPr>
              <w:t xml:space="preserve">, </w:t>
            </w:r>
            <w:hyperlink r:id="rId12" w:history="1">
              <w:r w:rsidR="00B750DB" w:rsidRPr="00C062D5">
                <w:rPr>
                  <w:rStyle w:val="Hyperkobling"/>
                  <w:rFonts w:ascii="Inter" w:hAnsi="Inter"/>
                </w:rPr>
                <w:t>mariannm@bfk.no</w:t>
              </w:r>
            </w:hyperlink>
          </w:p>
          <w:p w14:paraId="0779D42A" w14:textId="0FA5AFFC" w:rsidR="00B750DB" w:rsidRPr="001C331D" w:rsidRDefault="00B750DB">
            <w:pPr>
              <w:rPr>
                <w:rFonts w:ascii="Inter" w:hAnsi="Inter"/>
              </w:rPr>
            </w:pPr>
            <w:r w:rsidRPr="00B750DB">
              <w:rPr>
                <w:rFonts w:ascii="Inter" w:hAnsi="Inter"/>
                <w:b/>
                <w:bCs/>
              </w:rPr>
              <w:t>NB!</w:t>
            </w:r>
            <w:r w:rsidRPr="00B750DB">
              <w:rPr>
                <w:rFonts w:ascii="Inter" w:hAnsi="Inter"/>
              </w:rPr>
              <w:t> Innspill skal gå gjennom fylkeskontakt</w:t>
            </w:r>
            <w:r>
              <w:rPr>
                <w:rFonts w:ascii="Inter" w:hAnsi="Inter"/>
              </w:rPr>
              <w:t xml:space="preserve"> (</w:t>
            </w:r>
            <w:r w:rsidRPr="00B750DB">
              <w:rPr>
                <w:rFonts w:ascii="Inter" w:hAnsi="Inter"/>
              </w:rPr>
              <w:t>ikke fra skolebruker</w:t>
            </w:r>
            <w:r w:rsidR="00290E58">
              <w:rPr>
                <w:rFonts w:ascii="Inter" w:hAnsi="Inter"/>
              </w:rPr>
              <w:t>e</w:t>
            </w:r>
            <w:r>
              <w:rPr>
                <w:rFonts w:ascii="Inter" w:hAnsi="Inter"/>
              </w:rPr>
              <w:t>)</w:t>
            </w:r>
            <w:r w:rsidRPr="00B750DB">
              <w:rPr>
                <w:rFonts w:ascii="Inter" w:hAnsi="Inter"/>
              </w:rPr>
              <w:t>. </w:t>
            </w:r>
          </w:p>
        </w:tc>
      </w:tr>
      <w:tr w:rsidR="006F49B1" w:rsidRPr="000A392F" w14:paraId="1BF9DCAD" w14:textId="77777777" w:rsidTr="00EC0777">
        <w:trPr>
          <w:trHeight w:val="356"/>
        </w:trPr>
        <w:tc>
          <w:tcPr>
            <w:tcW w:w="1222" w:type="dxa"/>
            <w:vMerge/>
            <w:vAlign w:val="center"/>
          </w:tcPr>
          <w:p w14:paraId="3E3F5FDC" w14:textId="77777777" w:rsidR="001C331D" w:rsidRPr="001C331D" w:rsidRDefault="001C331D">
            <w:pPr>
              <w:rPr>
                <w:rFonts w:ascii="Inter" w:hAnsi="Inter"/>
              </w:rPr>
            </w:pPr>
          </w:p>
        </w:tc>
        <w:tc>
          <w:tcPr>
            <w:tcW w:w="795" w:type="dxa"/>
            <w:noWrap/>
            <w:vAlign w:val="center"/>
          </w:tcPr>
          <w:p w14:paraId="204D4328" w14:textId="77777777" w:rsidR="001C331D" w:rsidRPr="001C331D" w:rsidRDefault="001C331D">
            <w:pPr>
              <w:jc w:val="center"/>
              <w:rPr>
                <w:rFonts w:ascii="Inter" w:hAnsi="Inter"/>
              </w:rPr>
            </w:pPr>
          </w:p>
        </w:tc>
        <w:tc>
          <w:tcPr>
            <w:tcW w:w="7055" w:type="dxa"/>
            <w:noWrap/>
            <w:vAlign w:val="center"/>
          </w:tcPr>
          <w:p w14:paraId="4F160CE7" w14:textId="649DDB4D" w:rsidR="001C331D" w:rsidRPr="000A392F" w:rsidRDefault="001C331D" w:rsidP="000A392F">
            <w:pPr>
              <w:rPr>
                <w:rFonts w:ascii="Inter" w:hAnsi="Inter"/>
              </w:rPr>
            </w:pPr>
            <w:r w:rsidRPr="001C331D">
              <w:rPr>
                <w:rFonts w:ascii="Inter" w:hAnsi="Inter"/>
              </w:rPr>
              <w:t xml:space="preserve">OT, </w:t>
            </w:r>
            <w:r w:rsidR="00D01758" w:rsidRPr="00D01758">
              <w:rPr>
                <w:rFonts w:ascii="Inter" w:hAnsi="Inter"/>
              </w:rPr>
              <w:t>Heidi T</w:t>
            </w:r>
            <w:r w:rsidR="000A392F">
              <w:rPr>
                <w:rFonts w:ascii="Inter" w:hAnsi="Inter"/>
              </w:rPr>
              <w:t>.</w:t>
            </w:r>
            <w:r w:rsidR="00D01758" w:rsidRPr="000A392F">
              <w:rPr>
                <w:rFonts w:ascii="Inter" w:hAnsi="Inter"/>
                <w:lang w:val="nn-NO"/>
              </w:rPr>
              <w:t xml:space="preserve"> Munksgaard, </w:t>
            </w:r>
            <w:r w:rsidR="000A392F" w:rsidRPr="000A392F">
              <w:rPr>
                <w:rStyle w:val="Hyperkobling"/>
                <w:rFonts w:ascii="Inter" w:hAnsi="Inter"/>
              </w:rPr>
              <w:t>heidi.traegde.munksgaard@agderfk.no</w:t>
            </w:r>
          </w:p>
        </w:tc>
      </w:tr>
    </w:tbl>
    <w:p w14:paraId="74D7F6F9" w14:textId="77777777" w:rsidR="001C331D" w:rsidRPr="000A392F" w:rsidRDefault="001C331D" w:rsidP="001C331D">
      <w:pPr>
        <w:rPr>
          <w:rFonts w:ascii="Arial" w:hAnsi="Arial" w:cs="Arial"/>
          <w:b/>
          <w:sz w:val="20"/>
          <w:szCs w:val="20"/>
          <w:lang w:val="nn-NO"/>
        </w:rPr>
      </w:pPr>
    </w:p>
    <w:tbl>
      <w:tblPr>
        <w:tblW w:w="908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9F2DC9" w:rsidRPr="009F2DC9" w14:paraId="4DCB8E92" w14:textId="77777777" w:rsidTr="00E65700">
        <w:trPr>
          <w:trHeight w:val="300"/>
        </w:trPr>
        <w:tc>
          <w:tcPr>
            <w:tcW w:w="908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40F33881" w14:textId="63AFFC3D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dagens f</w:t>
            </w:r>
            <w:r w:rsidR="009F2DC9" w:rsidRPr="009F2DC9">
              <w:rPr>
                <w:rFonts w:ascii="Inter" w:hAnsi="Inter"/>
                <w:b/>
                <w:bCs/>
              </w:rPr>
              <w:t>unksjon i VIGO (bilde, rapport eller dokument).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6C41A2B8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5F6E022" w14:textId="77777777" w:rsid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  <w:p w14:paraId="15294B7C" w14:textId="035CCBA9" w:rsidR="00942749" w:rsidRPr="009F2DC9" w:rsidRDefault="00942749" w:rsidP="009F2DC9">
            <w:pPr>
              <w:rPr>
                <w:rFonts w:ascii="Inter" w:hAnsi="Inter"/>
              </w:rPr>
            </w:pPr>
          </w:p>
        </w:tc>
      </w:tr>
      <w:tr w:rsidR="009F2DC9" w:rsidRPr="009F2DC9" w14:paraId="4F280978" w14:textId="77777777" w:rsidTr="00E65700">
        <w:trPr>
          <w:trHeight w:val="300"/>
        </w:trPr>
        <w:tc>
          <w:tcPr>
            <w:tcW w:w="908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2D0C6268" w14:textId="77777777" w:rsidR="009F2DC9" w:rsidRP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  <w:b/>
                <w:bCs/>
              </w:rPr>
              <w:t>Beskriv endringsønske/nytt ønske. </w:t>
            </w:r>
            <w:r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3A0173EB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FD44FDB" w14:textId="77777777" w:rsidR="009F2DC9" w:rsidRDefault="009F2DC9" w:rsidP="00541A2B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  </w:t>
            </w:r>
          </w:p>
          <w:p w14:paraId="04EE034E" w14:textId="3078B19D" w:rsidR="00942749" w:rsidRPr="009F2DC9" w:rsidRDefault="00942749" w:rsidP="00541A2B">
            <w:pPr>
              <w:rPr>
                <w:rFonts w:ascii="Inter" w:hAnsi="Inter"/>
              </w:rPr>
            </w:pPr>
          </w:p>
        </w:tc>
      </w:tr>
      <w:tr w:rsidR="009F2DC9" w:rsidRPr="009F2DC9" w14:paraId="088B7C40" w14:textId="77777777" w:rsidTr="00E65700">
        <w:trPr>
          <w:trHeight w:val="300"/>
        </w:trPr>
        <w:tc>
          <w:tcPr>
            <w:tcW w:w="908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hideMark/>
          </w:tcPr>
          <w:p w14:paraId="64C8DB21" w14:textId="32C469CF" w:rsidR="009F2DC9" w:rsidRPr="009F2DC9" w:rsidRDefault="00F2186A" w:rsidP="009F2DC9">
            <w:pPr>
              <w:rPr>
                <w:rFonts w:ascii="Inter" w:hAnsi="Inter"/>
              </w:rPr>
            </w:pPr>
            <w:r>
              <w:rPr>
                <w:rFonts w:ascii="Inter" w:hAnsi="Inter"/>
                <w:b/>
                <w:bCs/>
              </w:rPr>
              <w:t>Beskriv f</w:t>
            </w:r>
            <w:r w:rsidR="009F2DC9" w:rsidRPr="009F2DC9">
              <w:rPr>
                <w:rFonts w:ascii="Inter" w:hAnsi="Inter"/>
                <w:b/>
                <w:bCs/>
              </w:rPr>
              <w:t>orslag til løsning. </w:t>
            </w:r>
            <w:r w:rsidR="009F2DC9" w:rsidRPr="009F2DC9">
              <w:rPr>
                <w:rFonts w:ascii="Inter" w:hAnsi="Inter"/>
              </w:rPr>
              <w:t> </w:t>
            </w:r>
          </w:p>
        </w:tc>
      </w:tr>
      <w:tr w:rsidR="009F2DC9" w:rsidRPr="009F2DC9" w14:paraId="4F590B5C" w14:textId="77777777" w:rsidTr="00E65700">
        <w:trPr>
          <w:trHeight w:val="300"/>
        </w:trPr>
        <w:tc>
          <w:tcPr>
            <w:tcW w:w="908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C5A0069" w14:textId="77777777" w:rsidR="009F2DC9" w:rsidRDefault="009F2DC9" w:rsidP="009F2DC9">
            <w:pPr>
              <w:rPr>
                <w:rFonts w:ascii="Inter" w:hAnsi="Inter"/>
              </w:rPr>
            </w:pPr>
            <w:r w:rsidRPr="009F2DC9">
              <w:rPr>
                <w:rFonts w:ascii="Inter" w:hAnsi="Inter"/>
              </w:rPr>
              <w:t> </w:t>
            </w:r>
          </w:p>
          <w:p w14:paraId="5C5BF87F" w14:textId="1FC20269" w:rsidR="00942749" w:rsidRPr="009F2DC9" w:rsidRDefault="00942749" w:rsidP="009F2DC9">
            <w:pPr>
              <w:rPr>
                <w:rFonts w:ascii="Inter" w:hAnsi="Inter"/>
              </w:rPr>
            </w:pPr>
          </w:p>
        </w:tc>
      </w:tr>
    </w:tbl>
    <w:p w14:paraId="26159F7E" w14:textId="77777777" w:rsidR="009F2DC9" w:rsidRPr="009F2DC9" w:rsidRDefault="009F2DC9" w:rsidP="009F2DC9">
      <w:pPr>
        <w:rPr>
          <w:rFonts w:ascii="Inter" w:hAnsi="Inter"/>
        </w:rPr>
      </w:pPr>
      <w:r w:rsidRPr="450D5C10">
        <w:rPr>
          <w:rFonts w:ascii="Inter" w:hAnsi="Inter"/>
        </w:rPr>
        <w:t> </w:t>
      </w:r>
    </w:p>
    <w:p w14:paraId="6812FEAB" w14:textId="77777777" w:rsidR="00576D5D" w:rsidRDefault="00576D5D" w:rsidP="00B20218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</w:p>
    <w:p w14:paraId="76A74BF0" w14:textId="5F5C0404" w:rsidR="00B20218" w:rsidRDefault="00B20218" w:rsidP="00B20218">
      <w:pPr>
        <w:pStyle w:val="VigoSignatur"/>
        <w:spacing w:line="240" w:lineRule="auto"/>
        <w:rPr>
          <w:rFonts w:ascii="Inter" w:eastAsiaTheme="minorEastAsia" w:hAnsi="Inter" w:cstheme="minorBidi"/>
          <w:b/>
          <w:bCs/>
          <w:sz w:val="22"/>
          <w:szCs w:val="22"/>
        </w:rPr>
      </w:pPr>
      <w:r w:rsidRPr="29D7A54B">
        <w:rPr>
          <w:rFonts w:ascii="Inter" w:eastAsiaTheme="minorEastAsia" w:hAnsi="Inter" w:cstheme="minorBidi"/>
          <w:b/>
          <w:bCs/>
          <w:sz w:val="22"/>
          <w:szCs w:val="22"/>
        </w:rPr>
        <w:t>Kryss av for at videreutviklingen er helt nødvendig på kort sikt: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8221"/>
      </w:tblGrid>
      <w:tr w:rsidR="00B20218" w14:paraId="187844DA" w14:textId="77777777" w:rsidTr="00B20218">
        <w:trPr>
          <w:trHeight w:val="807"/>
        </w:trPr>
        <w:tc>
          <w:tcPr>
            <w:tcW w:w="851" w:type="dxa"/>
            <w:vAlign w:val="center"/>
          </w:tcPr>
          <w:p w14:paraId="0B193007" w14:textId="77777777" w:rsidR="00B20218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60542E12" w14:textId="77777777" w:rsidR="00B20218" w:rsidRDefault="00B20218" w:rsidP="007D448B">
            <w:pPr>
              <w:rPr>
                <w:rFonts w:ascii="Inter" w:hAnsi="Inter"/>
              </w:rPr>
            </w:pPr>
            <w:r w:rsidRPr="31A5F285">
              <w:rPr>
                <w:rFonts w:ascii="Inter" w:hAnsi="Inter"/>
              </w:rPr>
              <w:t>Ja, jeg mener at mine innspill kan bidra til helt nødvendige endringer</w:t>
            </w:r>
            <w:r>
              <w:rPr>
                <w:rFonts w:ascii="Inter" w:hAnsi="Inter"/>
              </w:rPr>
              <w:t xml:space="preserve">, </w:t>
            </w:r>
            <w:r w:rsidRPr="31A5F285">
              <w:rPr>
                <w:rFonts w:ascii="Inter" w:hAnsi="Inter"/>
              </w:rPr>
              <w:t>er kritiske for VIGO</w:t>
            </w:r>
            <w:r>
              <w:rPr>
                <w:rFonts w:ascii="Inter" w:hAnsi="Inter"/>
              </w:rPr>
              <w:t>-</w:t>
            </w:r>
            <w:r w:rsidRPr="31A5F285">
              <w:rPr>
                <w:rFonts w:ascii="Inter" w:hAnsi="Inter"/>
              </w:rPr>
              <w:t>systemet</w:t>
            </w:r>
            <w:r>
              <w:rPr>
                <w:rFonts w:ascii="Inter" w:hAnsi="Inter"/>
              </w:rPr>
              <w:t xml:space="preserve"> og lovpålagte oppgaver i fylkeskommunene</w:t>
            </w:r>
            <w:r w:rsidRPr="31A5F285">
              <w:rPr>
                <w:rFonts w:ascii="Inter" w:hAnsi="Inter"/>
              </w:rPr>
              <w:t xml:space="preserve"> </w:t>
            </w:r>
            <w:r>
              <w:rPr>
                <w:rFonts w:ascii="Inter" w:hAnsi="Inter"/>
              </w:rPr>
              <w:t xml:space="preserve">og må prioriteres </w:t>
            </w:r>
            <w:r w:rsidRPr="31A5F285">
              <w:rPr>
                <w:rFonts w:ascii="Inter" w:hAnsi="Inter"/>
              </w:rPr>
              <w:t>på kort sikt.</w:t>
            </w:r>
          </w:p>
        </w:tc>
      </w:tr>
      <w:tr w:rsidR="00B20218" w:rsidRPr="00B05283" w14:paraId="732BA62F" w14:textId="77777777" w:rsidTr="00B20218">
        <w:trPr>
          <w:trHeight w:val="765"/>
        </w:trPr>
        <w:tc>
          <w:tcPr>
            <w:tcW w:w="851" w:type="dxa"/>
            <w:vAlign w:val="center"/>
          </w:tcPr>
          <w:p w14:paraId="58F630A4" w14:textId="77777777" w:rsidR="00B20218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77B4EE6C" w14:textId="77777777" w:rsidR="00B20218" w:rsidRPr="00B05283" w:rsidRDefault="00B20218" w:rsidP="007D448B">
            <w:pPr>
              <w:pStyle w:val="VigoSignatur"/>
              <w:spacing w:line="240" w:lineRule="auto"/>
              <w:rPr>
                <w:rFonts w:ascii="Inter" w:hAnsi="Inter"/>
              </w:rPr>
            </w:pPr>
            <w:r w:rsidRPr="1D206583">
              <w:rPr>
                <w:rFonts w:ascii="Inter" w:eastAsiaTheme="minorEastAsia" w:hAnsi="Inter" w:cstheme="minorBidi"/>
                <w:sz w:val="22"/>
                <w:szCs w:val="22"/>
              </w:rPr>
              <w:t>Ja, jeg har vurdert mine innspill i forhold til gevinster for brukere i hele landet.</w:t>
            </w:r>
          </w:p>
        </w:tc>
      </w:tr>
    </w:tbl>
    <w:p w14:paraId="6C934A23" w14:textId="77777777" w:rsidR="00B20218" w:rsidRDefault="00B20218" w:rsidP="00B20218">
      <w:pPr>
        <w:spacing w:line="240" w:lineRule="auto"/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543"/>
        <w:gridCol w:w="4678"/>
      </w:tblGrid>
      <w:tr w:rsidR="00B20218" w:rsidRPr="001C331D" w14:paraId="38948C38" w14:textId="77777777" w:rsidTr="00B20218">
        <w:trPr>
          <w:trHeight w:val="354"/>
        </w:trPr>
        <w:tc>
          <w:tcPr>
            <w:tcW w:w="851" w:type="dxa"/>
            <w:noWrap/>
            <w:vAlign w:val="center"/>
          </w:tcPr>
          <w:p w14:paraId="699024A9" w14:textId="77777777" w:rsidR="00B20218" w:rsidRPr="00FE1A4D" w:rsidRDefault="00B20218" w:rsidP="007D448B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Kryss</w:t>
            </w:r>
            <w:r>
              <w:rPr>
                <w:rFonts w:ascii="Inter" w:hAnsi="Inter"/>
                <w:b/>
                <w:bCs/>
              </w:rPr>
              <w:t xml:space="preserve"> av</w:t>
            </w:r>
          </w:p>
        </w:tc>
        <w:tc>
          <w:tcPr>
            <w:tcW w:w="3543" w:type="dxa"/>
            <w:noWrap/>
            <w:vAlign w:val="center"/>
          </w:tcPr>
          <w:p w14:paraId="59DB62A6" w14:textId="77777777" w:rsidR="00B20218" w:rsidRPr="00FE1A4D" w:rsidRDefault="00B20218" w:rsidP="007D448B">
            <w:pPr>
              <w:rPr>
                <w:rFonts w:ascii="Inter" w:hAnsi="Inter"/>
                <w:b/>
                <w:bCs/>
              </w:rPr>
            </w:pPr>
            <w:r>
              <w:rPr>
                <w:rFonts w:ascii="Inter" w:hAnsi="Inter"/>
                <w:b/>
                <w:bCs/>
              </w:rPr>
              <w:t>Forventet g</w:t>
            </w:r>
            <w:r w:rsidRPr="00FE1A4D">
              <w:rPr>
                <w:rFonts w:ascii="Inter" w:hAnsi="Inter"/>
                <w:b/>
                <w:bCs/>
              </w:rPr>
              <w:t>evinst</w:t>
            </w:r>
          </w:p>
        </w:tc>
        <w:tc>
          <w:tcPr>
            <w:tcW w:w="4678" w:type="dxa"/>
          </w:tcPr>
          <w:p w14:paraId="506472CA" w14:textId="77777777" w:rsidR="00B20218" w:rsidRPr="00FE1A4D" w:rsidRDefault="00B20218" w:rsidP="007D448B">
            <w:pPr>
              <w:rPr>
                <w:rFonts w:ascii="Inter" w:hAnsi="Inter"/>
                <w:b/>
                <w:bCs/>
              </w:rPr>
            </w:pPr>
            <w:r w:rsidRPr="00FE1A4D">
              <w:rPr>
                <w:rFonts w:ascii="Inter" w:hAnsi="Inter"/>
                <w:b/>
                <w:bCs/>
              </w:rPr>
              <w:t>Begrunn</w:t>
            </w:r>
          </w:p>
        </w:tc>
      </w:tr>
      <w:tr w:rsidR="00B20218" w:rsidRPr="001C331D" w14:paraId="398FEBFE" w14:textId="77777777" w:rsidTr="00B20218">
        <w:trPr>
          <w:trHeight w:val="354"/>
        </w:trPr>
        <w:tc>
          <w:tcPr>
            <w:tcW w:w="851" w:type="dxa"/>
            <w:noWrap/>
            <w:vAlign w:val="center"/>
          </w:tcPr>
          <w:p w14:paraId="35D41C35" w14:textId="77777777" w:rsidR="00B20218" w:rsidRPr="001C331D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254AEB42" w14:textId="77777777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oversikt i systemet</w:t>
            </w:r>
          </w:p>
        </w:tc>
        <w:tc>
          <w:tcPr>
            <w:tcW w:w="4678" w:type="dxa"/>
          </w:tcPr>
          <w:p w14:paraId="462FF9D3" w14:textId="77777777" w:rsidR="00B20218" w:rsidRDefault="00B20218" w:rsidP="007D448B">
            <w:pPr>
              <w:rPr>
                <w:rFonts w:ascii="Inter" w:hAnsi="Inter"/>
              </w:rPr>
            </w:pPr>
          </w:p>
        </w:tc>
      </w:tr>
      <w:tr w:rsidR="00B20218" w:rsidRPr="007755B8" w14:paraId="4192112F" w14:textId="77777777" w:rsidTr="00B20218">
        <w:trPr>
          <w:trHeight w:val="366"/>
        </w:trPr>
        <w:tc>
          <w:tcPr>
            <w:tcW w:w="851" w:type="dxa"/>
            <w:noWrap/>
            <w:vAlign w:val="center"/>
          </w:tcPr>
          <w:p w14:paraId="615D4F08" w14:textId="77777777" w:rsidR="00B20218" w:rsidRPr="001C331D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53ADC4FD" w14:textId="77777777" w:rsidR="00B20218" w:rsidRPr="007755B8" w:rsidRDefault="00B20218" w:rsidP="007D448B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Bedre datakvalitet</w:t>
            </w:r>
          </w:p>
        </w:tc>
        <w:tc>
          <w:tcPr>
            <w:tcW w:w="4678" w:type="dxa"/>
          </w:tcPr>
          <w:p w14:paraId="4C6B0B01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</w:p>
        </w:tc>
      </w:tr>
      <w:tr w:rsidR="00B20218" w:rsidRPr="007755B8" w14:paraId="7D7D7CB5" w14:textId="77777777" w:rsidTr="00B20218">
        <w:trPr>
          <w:trHeight w:val="366"/>
        </w:trPr>
        <w:tc>
          <w:tcPr>
            <w:tcW w:w="851" w:type="dxa"/>
            <w:noWrap/>
            <w:vAlign w:val="center"/>
          </w:tcPr>
          <w:p w14:paraId="1BAA2087" w14:textId="77777777" w:rsidR="00B20218" w:rsidRPr="001C331D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68AE9675" w14:textId="77777777" w:rsidR="00B20218" w:rsidRPr="1D206583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brukervennlighet</w:t>
            </w:r>
          </w:p>
        </w:tc>
        <w:tc>
          <w:tcPr>
            <w:tcW w:w="4678" w:type="dxa"/>
          </w:tcPr>
          <w:p w14:paraId="0CCF0848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</w:p>
        </w:tc>
      </w:tr>
      <w:tr w:rsidR="00B20218" w:rsidRPr="005F1995" w14:paraId="12E86764" w14:textId="77777777" w:rsidTr="00B20218">
        <w:trPr>
          <w:trHeight w:val="216"/>
        </w:trPr>
        <w:tc>
          <w:tcPr>
            <w:tcW w:w="851" w:type="dxa"/>
            <w:noWrap/>
            <w:vAlign w:val="center"/>
          </w:tcPr>
          <w:p w14:paraId="522621B1" w14:textId="77777777" w:rsidR="00B20218" w:rsidRPr="007755B8" w:rsidRDefault="00B20218" w:rsidP="007D448B">
            <w:pPr>
              <w:jc w:val="center"/>
              <w:rPr>
                <w:rFonts w:ascii="Inter" w:hAnsi="Inter"/>
                <w:lang w:val="nn-NO"/>
              </w:rPr>
            </w:pPr>
          </w:p>
        </w:tc>
        <w:tc>
          <w:tcPr>
            <w:tcW w:w="3543" w:type="dxa"/>
            <w:noWrap/>
            <w:vAlign w:val="center"/>
          </w:tcPr>
          <w:p w14:paraId="1BE7598C" w14:textId="631D1E5A" w:rsidR="00B20218" w:rsidRPr="00155308" w:rsidRDefault="00B20218" w:rsidP="007D448B">
            <w:pPr>
              <w:rPr>
                <w:rFonts w:ascii="Inter" w:hAnsi="Inter"/>
              </w:rPr>
            </w:pPr>
            <w:r w:rsidRPr="00155308">
              <w:rPr>
                <w:rFonts w:ascii="Inter" w:hAnsi="Inter"/>
              </w:rPr>
              <w:t>Bedre</w:t>
            </w:r>
            <w:r>
              <w:rPr>
                <w:rFonts w:ascii="Inter" w:hAnsi="Inter"/>
              </w:rPr>
              <w:t xml:space="preserve"> eller </w:t>
            </w:r>
            <w:r w:rsidRPr="00155308">
              <w:rPr>
                <w:rFonts w:ascii="Inter" w:hAnsi="Inter"/>
              </w:rPr>
              <w:t xml:space="preserve">mer effektiv </w:t>
            </w:r>
            <w:r>
              <w:rPr>
                <w:rFonts w:ascii="Inter" w:hAnsi="Inter"/>
              </w:rPr>
              <w:t xml:space="preserve">prosess </w:t>
            </w:r>
          </w:p>
        </w:tc>
        <w:tc>
          <w:tcPr>
            <w:tcW w:w="4678" w:type="dxa"/>
          </w:tcPr>
          <w:p w14:paraId="156305F6" w14:textId="21660D68" w:rsidR="00B20218" w:rsidRPr="00155308" w:rsidRDefault="00E05712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(estimer i antall klikk/minutter/timer)</w:t>
            </w:r>
          </w:p>
        </w:tc>
      </w:tr>
      <w:tr w:rsidR="00B20218" w:rsidRPr="001C331D" w14:paraId="60EB3937" w14:textId="77777777" w:rsidTr="00B20218">
        <w:trPr>
          <w:trHeight w:val="289"/>
        </w:trPr>
        <w:tc>
          <w:tcPr>
            <w:tcW w:w="851" w:type="dxa"/>
            <w:noWrap/>
            <w:vAlign w:val="center"/>
          </w:tcPr>
          <w:p w14:paraId="78D32391" w14:textId="77777777" w:rsidR="00B20218" w:rsidRPr="001C331D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57087360" w14:textId="77777777" w:rsidR="00B20218" w:rsidRPr="001C331D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Bedre sikkerhet/personvern</w:t>
            </w:r>
          </w:p>
        </w:tc>
        <w:tc>
          <w:tcPr>
            <w:tcW w:w="4678" w:type="dxa"/>
          </w:tcPr>
          <w:p w14:paraId="7A3F13E5" w14:textId="77777777" w:rsidR="00B20218" w:rsidRDefault="00B20218" w:rsidP="007D448B">
            <w:pPr>
              <w:rPr>
                <w:rFonts w:ascii="Inter" w:hAnsi="Inter"/>
              </w:rPr>
            </w:pPr>
          </w:p>
        </w:tc>
      </w:tr>
      <w:tr w:rsidR="00B20218" w:rsidRPr="001C331D" w14:paraId="6AAFDD9E" w14:textId="77777777" w:rsidTr="00B20218">
        <w:trPr>
          <w:trHeight w:val="289"/>
        </w:trPr>
        <w:tc>
          <w:tcPr>
            <w:tcW w:w="851" w:type="dxa"/>
            <w:noWrap/>
            <w:vAlign w:val="center"/>
          </w:tcPr>
          <w:p w14:paraId="3AFEEB17" w14:textId="77777777" w:rsidR="00B20218" w:rsidRPr="001C331D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608DB1B6" w14:textId="38B152ED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 xml:space="preserve">Bedre rettsikkerhet </w:t>
            </w:r>
          </w:p>
        </w:tc>
        <w:tc>
          <w:tcPr>
            <w:tcW w:w="4678" w:type="dxa"/>
          </w:tcPr>
          <w:p w14:paraId="36E78396" w14:textId="05C72FF5" w:rsidR="00B20218" w:rsidRDefault="00E05712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(vise til hjemmel i lov og forskrift)</w:t>
            </w:r>
          </w:p>
        </w:tc>
      </w:tr>
      <w:tr w:rsidR="00B20218" w:rsidRPr="007755B8" w14:paraId="51CE6D4F" w14:textId="77777777" w:rsidTr="00B20218">
        <w:trPr>
          <w:trHeight w:val="362"/>
        </w:trPr>
        <w:tc>
          <w:tcPr>
            <w:tcW w:w="851" w:type="dxa"/>
            <w:noWrap/>
            <w:vAlign w:val="center"/>
          </w:tcPr>
          <w:p w14:paraId="77D5E537" w14:textId="77777777" w:rsidR="00B20218" w:rsidRPr="001C331D" w:rsidRDefault="00B20218" w:rsidP="007D448B">
            <w:pPr>
              <w:jc w:val="center"/>
              <w:rPr>
                <w:rFonts w:ascii="Inter" w:hAnsi="Inter"/>
              </w:rPr>
            </w:pPr>
          </w:p>
        </w:tc>
        <w:tc>
          <w:tcPr>
            <w:tcW w:w="3543" w:type="dxa"/>
            <w:noWrap/>
            <w:vAlign w:val="center"/>
          </w:tcPr>
          <w:p w14:paraId="63C7619E" w14:textId="77777777" w:rsidR="00B20218" w:rsidRPr="007755B8" w:rsidRDefault="00B20218" w:rsidP="007D448B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 xml:space="preserve">Annet. </w:t>
            </w:r>
            <w:r>
              <w:rPr>
                <w:rFonts w:ascii="Inter" w:hAnsi="Inter"/>
              </w:rPr>
              <w:t>Beskriv/spesifiser.</w:t>
            </w:r>
          </w:p>
        </w:tc>
        <w:tc>
          <w:tcPr>
            <w:tcW w:w="4678" w:type="dxa"/>
          </w:tcPr>
          <w:p w14:paraId="72F8E74D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</w:p>
        </w:tc>
      </w:tr>
    </w:tbl>
    <w:p w14:paraId="77443EBF" w14:textId="77777777" w:rsidR="00B20218" w:rsidRDefault="00B20218" w:rsidP="00B20218">
      <w:pPr>
        <w:pStyle w:val="VigoSignatur"/>
        <w:spacing w:line="240" w:lineRule="auto"/>
        <w:rPr>
          <w:rFonts w:ascii="Inter" w:eastAsiaTheme="minorEastAsia" w:hAnsi="Inter" w:cstheme="minorBidi"/>
          <w:color w:val="FF0000"/>
          <w:sz w:val="22"/>
          <w:szCs w:val="22"/>
        </w:rPr>
      </w:pPr>
    </w:p>
    <w:p w14:paraId="1028176E" w14:textId="77777777" w:rsidR="00B20218" w:rsidRDefault="00B20218" w:rsidP="00B20218">
      <w:pPr>
        <w:rPr>
          <w:rFonts w:ascii="Inter" w:eastAsiaTheme="minorEastAsia" w:hAnsi="Inter"/>
          <w:b/>
          <w:bCs/>
        </w:rPr>
      </w:pPr>
      <w:r>
        <w:rPr>
          <w:rFonts w:ascii="Inter" w:eastAsiaTheme="minorEastAsia" w:hAnsi="Inter"/>
          <w:b/>
          <w:bCs/>
        </w:rPr>
        <w:t>Kryss av for b</w:t>
      </w:r>
      <w:r w:rsidRPr="00D7617B">
        <w:rPr>
          <w:rFonts w:ascii="Inter" w:eastAsiaTheme="minorEastAsia" w:hAnsi="Inter"/>
          <w:b/>
          <w:bCs/>
        </w:rPr>
        <w:t>rukergruppen(e) som er berørt av endringen: 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1"/>
      </w:tblGrid>
      <w:tr w:rsidR="00B20218" w14:paraId="00FE8D29" w14:textId="77777777" w:rsidTr="00B20218">
        <w:trPr>
          <w:trHeight w:val="354"/>
        </w:trPr>
        <w:tc>
          <w:tcPr>
            <w:tcW w:w="851" w:type="dxa"/>
            <w:noWrap/>
            <w:vAlign w:val="center"/>
          </w:tcPr>
          <w:p w14:paraId="6D179C1E" w14:textId="77777777" w:rsidR="00B20218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3DCD1DD7" w14:textId="77777777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Søkere til videregående opplæring</w:t>
            </w:r>
          </w:p>
        </w:tc>
      </w:tr>
      <w:tr w:rsidR="00B20218" w14:paraId="72CFB87B" w14:textId="77777777" w:rsidTr="00B20218">
        <w:trPr>
          <w:trHeight w:val="366"/>
        </w:trPr>
        <w:tc>
          <w:tcPr>
            <w:tcW w:w="851" w:type="dxa"/>
            <w:noWrap/>
            <w:vAlign w:val="center"/>
          </w:tcPr>
          <w:p w14:paraId="407A1F62" w14:textId="77777777" w:rsidR="00B20218" w:rsidRPr="007755B8" w:rsidRDefault="00B20218" w:rsidP="007D448B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8221" w:type="dxa"/>
            <w:vAlign w:val="center"/>
          </w:tcPr>
          <w:p w14:paraId="2812C301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  <w:r>
              <w:rPr>
                <w:rFonts w:ascii="Inter" w:hAnsi="Inter"/>
              </w:rPr>
              <w:t>Ansatte i administrasjon i fylkeskommunene/Oslo kommune</w:t>
            </w:r>
          </w:p>
        </w:tc>
      </w:tr>
      <w:tr w:rsidR="00B20218" w14:paraId="7C009C7A" w14:textId="77777777" w:rsidTr="00B20218">
        <w:trPr>
          <w:trHeight w:val="366"/>
        </w:trPr>
        <w:tc>
          <w:tcPr>
            <w:tcW w:w="851" w:type="dxa"/>
            <w:noWrap/>
            <w:vAlign w:val="center"/>
          </w:tcPr>
          <w:p w14:paraId="25E52C97" w14:textId="77777777" w:rsidR="00B20218" w:rsidRPr="1D206583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63EC5187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  <w:r>
              <w:rPr>
                <w:rFonts w:ascii="Inter" w:hAnsi="Inter"/>
              </w:rPr>
              <w:t>Ansatte i samarbeidsorganer og godkjente lærebedrifter</w:t>
            </w:r>
          </w:p>
        </w:tc>
      </w:tr>
      <w:tr w:rsidR="00B20218" w:rsidRPr="00155308" w14:paraId="5FC46CDE" w14:textId="77777777" w:rsidTr="00B20218">
        <w:trPr>
          <w:trHeight w:val="216"/>
        </w:trPr>
        <w:tc>
          <w:tcPr>
            <w:tcW w:w="851" w:type="dxa"/>
            <w:noWrap/>
            <w:vAlign w:val="center"/>
          </w:tcPr>
          <w:p w14:paraId="3E7FFEDD" w14:textId="77777777" w:rsidR="00B20218" w:rsidRPr="00155308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4F613894" w14:textId="77777777" w:rsidR="00B20218" w:rsidRPr="0015530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i prøvenemnder</w:t>
            </w:r>
          </w:p>
        </w:tc>
      </w:tr>
      <w:tr w:rsidR="00B20218" w14:paraId="7838A584" w14:textId="77777777" w:rsidTr="00B20218">
        <w:trPr>
          <w:trHeight w:val="289"/>
        </w:trPr>
        <w:tc>
          <w:tcPr>
            <w:tcW w:w="851" w:type="dxa"/>
            <w:noWrap/>
            <w:vAlign w:val="center"/>
          </w:tcPr>
          <w:p w14:paraId="0D915818" w14:textId="77777777" w:rsidR="00B20218" w:rsidRPr="001C331D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1BED4339" w14:textId="77777777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på de videregående skolene</w:t>
            </w:r>
          </w:p>
        </w:tc>
      </w:tr>
      <w:tr w:rsidR="00B20218" w14:paraId="5C8E29B8" w14:textId="77777777" w:rsidTr="00B20218">
        <w:trPr>
          <w:trHeight w:val="289"/>
        </w:trPr>
        <w:tc>
          <w:tcPr>
            <w:tcW w:w="851" w:type="dxa"/>
            <w:noWrap/>
            <w:vAlign w:val="center"/>
          </w:tcPr>
          <w:p w14:paraId="3032A18E" w14:textId="77777777" w:rsidR="00B20218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216C8DF1" w14:textId="77777777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Ansatte på ungdomsskolene</w:t>
            </w:r>
          </w:p>
        </w:tc>
      </w:tr>
      <w:tr w:rsidR="00B20218" w14:paraId="27A66B82" w14:textId="77777777" w:rsidTr="00B20218">
        <w:trPr>
          <w:trHeight w:val="289"/>
        </w:trPr>
        <w:tc>
          <w:tcPr>
            <w:tcW w:w="851" w:type="dxa"/>
            <w:noWrap/>
            <w:vAlign w:val="center"/>
          </w:tcPr>
          <w:p w14:paraId="54E36982" w14:textId="77777777" w:rsidR="00B20218" w:rsidRDefault="00B20218" w:rsidP="007D448B">
            <w:pPr>
              <w:rPr>
                <w:rFonts w:ascii="Inter" w:hAnsi="Inter"/>
              </w:rPr>
            </w:pPr>
          </w:p>
        </w:tc>
        <w:tc>
          <w:tcPr>
            <w:tcW w:w="8221" w:type="dxa"/>
            <w:vAlign w:val="center"/>
          </w:tcPr>
          <w:p w14:paraId="33538F1F" w14:textId="77777777" w:rsidR="00B20218" w:rsidRDefault="00B20218" w:rsidP="007D448B">
            <w:pPr>
              <w:rPr>
                <w:rFonts w:ascii="Inter" w:hAnsi="Inter"/>
              </w:rPr>
            </w:pPr>
            <w:r>
              <w:rPr>
                <w:rFonts w:ascii="Inter" w:hAnsi="Inter"/>
              </w:rPr>
              <w:t>Eksterne interessenter</w:t>
            </w:r>
          </w:p>
        </w:tc>
      </w:tr>
      <w:tr w:rsidR="00B20218" w14:paraId="46C43444" w14:textId="77777777" w:rsidTr="00B20218">
        <w:trPr>
          <w:trHeight w:val="362"/>
        </w:trPr>
        <w:tc>
          <w:tcPr>
            <w:tcW w:w="851" w:type="dxa"/>
            <w:noWrap/>
            <w:vAlign w:val="center"/>
          </w:tcPr>
          <w:p w14:paraId="36772C80" w14:textId="77777777" w:rsidR="00B20218" w:rsidRPr="007755B8" w:rsidRDefault="00B20218" w:rsidP="007D448B">
            <w:pPr>
              <w:rPr>
                <w:rFonts w:ascii="Inter" w:hAnsi="Inter"/>
                <w:lang w:val="nn-NO"/>
              </w:rPr>
            </w:pPr>
          </w:p>
        </w:tc>
        <w:tc>
          <w:tcPr>
            <w:tcW w:w="8221" w:type="dxa"/>
          </w:tcPr>
          <w:p w14:paraId="14F2EEEA" w14:textId="77777777" w:rsidR="00B20218" w:rsidRDefault="00B20218" w:rsidP="007D448B">
            <w:pPr>
              <w:rPr>
                <w:rFonts w:ascii="Inter" w:hAnsi="Inter"/>
                <w:lang w:val="nn-NO"/>
              </w:rPr>
            </w:pPr>
            <w:r w:rsidRPr="1D206583">
              <w:rPr>
                <w:rFonts w:ascii="Inter" w:hAnsi="Inter"/>
              </w:rPr>
              <w:t>A</w:t>
            </w:r>
            <w:r>
              <w:rPr>
                <w:rFonts w:ascii="Inter" w:hAnsi="Inter"/>
              </w:rPr>
              <w:t>ndre</w:t>
            </w:r>
            <w:r w:rsidRPr="1D206583">
              <w:rPr>
                <w:rFonts w:ascii="Inter" w:hAnsi="Inter"/>
              </w:rPr>
              <w:t xml:space="preserve">. </w:t>
            </w:r>
            <w:r>
              <w:rPr>
                <w:rFonts w:ascii="Inter" w:hAnsi="Inter"/>
              </w:rPr>
              <w:t>Beskriv her/spesifiser.</w:t>
            </w:r>
          </w:p>
        </w:tc>
      </w:tr>
    </w:tbl>
    <w:p w14:paraId="7015E373" w14:textId="77777777" w:rsidR="00B20218" w:rsidRDefault="00B20218" w:rsidP="00B20218">
      <w:pPr>
        <w:rPr>
          <w:rFonts w:ascii="Inter" w:eastAsiaTheme="minorEastAsia" w:hAnsi="Inter"/>
          <w:b/>
          <w:bCs/>
        </w:rPr>
      </w:pPr>
    </w:p>
    <w:p w14:paraId="4B9E2644" w14:textId="77777777" w:rsidR="00D7617B" w:rsidRPr="00D7617B" w:rsidRDefault="00D7617B">
      <w:pPr>
        <w:rPr>
          <w:rFonts w:ascii="Inter" w:eastAsiaTheme="minorEastAsia" w:hAnsi="Inter"/>
          <w:b/>
          <w:bCs/>
        </w:rPr>
      </w:pPr>
    </w:p>
    <w:sectPr w:rsidR="00D7617B" w:rsidRPr="00D7617B" w:rsidSect="00A021F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99E0" w14:textId="77777777" w:rsidR="004B63C7" w:rsidRDefault="004B63C7" w:rsidP="00231884">
      <w:pPr>
        <w:spacing w:after="0" w:line="240" w:lineRule="auto"/>
      </w:pPr>
      <w:r>
        <w:separator/>
      </w:r>
    </w:p>
  </w:endnote>
  <w:endnote w:type="continuationSeparator" w:id="0">
    <w:p w14:paraId="1766E511" w14:textId="77777777" w:rsidR="004B63C7" w:rsidRDefault="004B63C7" w:rsidP="00231884">
      <w:pPr>
        <w:spacing w:after="0" w:line="240" w:lineRule="auto"/>
      </w:pPr>
      <w:r>
        <w:continuationSeparator/>
      </w:r>
    </w:p>
  </w:endnote>
  <w:endnote w:type="continuationNotice" w:id="1">
    <w:p w14:paraId="66EFB0CD" w14:textId="77777777" w:rsidR="004B63C7" w:rsidRDefault="004B6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ropa-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rockmann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" w:hAnsi="Inter"/>
      </w:rPr>
      <w:id w:val="640148258"/>
      <w:docPartObj>
        <w:docPartGallery w:val="Page Numbers (Bottom of Page)"/>
        <w:docPartUnique/>
      </w:docPartObj>
    </w:sdtPr>
    <w:sdtContent>
      <w:p w14:paraId="51F8C55A" w14:textId="5EE7443B" w:rsidR="00F66F29" w:rsidRPr="004431C3" w:rsidRDefault="004431C3" w:rsidP="004431C3">
        <w:pPr>
          <w:pStyle w:val="Bunntekst"/>
          <w:rPr>
            <w:rFonts w:ascii="Inter" w:hAnsi="Inter"/>
            <w:lang w:val="nn-NO"/>
          </w:rPr>
        </w:pPr>
        <w:r w:rsidRPr="004431C3">
          <w:rPr>
            <w:rFonts w:ascii="Inter" w:hAnsi="Inter"/>
            <w:lang w:val="nn-NO"/>
          </w:rPr>
          <w:t>Sist oppdatert av Novari IKS i mai 2026</w:t>
        </w:r>
        <w:r w:rsidRPr="004431C3">
          <w:rPr>
            <w:rFonts w:ascii="Inter" w:hAnsi="Inter"/>
            <w:lang w:val="nn-NO"/>
          </w:rPr>
          <w:tab/>
        </w:r>
        <w:r w:rsidRPr="004431C3">
          <w:rPr>
            <w:rFonts w:ascii="Inter" w:hAnsi="Inter"/>
            <w:lang w:val="nn-NO"/>
          </w:rPr>
          <w:tab/>
        </w:r>
        <w:r w:rsidR="00F66F29" w:rsidRPr="004431C3">
          <w:rPr>
            <w:rFonts w:ascii="Inter" w:hAnsi="Inter"/>
          </w:rPr>
          <w:fldChar w:fldCharType="begin"/>
        </w:r>
        <w:r w:rsidR="00F66F29" w:rsidRPr="004431C3">
          <w:rPr>
            <w:rFonts w:ascii="Inter" w:hAnsi="Inter"/>
            <w:lang w:val="nn-NO"/>
          </w:rPr>
          <w:instrText>PAGE   \* MERGEFORMAT</w:instrText>
        </w:r>
        <w:r w:rsidR="00F66F29" w:rsidRPr="004431C3">
          <w:rPr>
            <w:rFonts w:ascii="Inter" w:hAnsi="Inter"/>
          </w:rPr>
          <w:fldChar w:fldCharType="separate"/>
        </w:r>
        <w:r w:rsidR="00F66F29" w:rsidRPr="004431C3">
          <w:rPr>
            <w:rFonts w:ascii="Inter" w:hAnsi="Inter"/>
            <w:lang w:val="nn-NO"/>
          </w:rPr>
          <w:t>2</w:t>
        </w:r>
        <w:r w:rsidR="00F66F29" w:rsidRPr="004431C3">
          <w:rPr>
            <w:rFonts w:ascii="Inter" w:hAnsi="Inter"/>
          </w:rPr>
          <w:fldChar w:fldCharType="end"/>
        </w:r>
      </w:p>
    </w:sdtContent>
  </w:sdt>
  <w:p w14:paraId="11BB9C36" w14:textId="2876005D" w:rsidR="00231884" w:rsidRPr="00E87BDA" w:rsidRDefault="00231884" w:rsidP="00F66F29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352A" w14:textId="77777777" w:rsidR="004B63C7" w:rsidRDefault="004B63C7" w:rsidP="00231884">
      <w:pPr>
        <w:spacing w:after="0" w:line="240" w:lineRule="auto"/>
      </w:pPr>
      <w:bookmarkStart w:id="0" w:name="_Hlk178321226"/>
      <w:bookmarkEnd w:id="0"/>
      <w:r>
        <w:separator/>
      </w:r>
    </w:p>
  </w:footnote>
  <w:footnote w:type="continuationSeparator" w:id="0">
    <w:p w14:paraId="10082676" w14:textId="77777777" w:rsidR="004B63C7" w:rsidRDefault="004B63C7" w:rsidP="00231884">
      <w:pPr>
        <w:spacing w:after="0" w:line="240" w:lineRule="auto"/>
      </w:pPr>
      <w:r>
        <w:continuationSeparator/>
      </w:r>
    </w:p>
  </w:footnote>
  <w:footnote w:type="continuationNotice" w:id="1">
    <w:p w14:paraId="6BF293D6" w14:textId="77777777" w:rsidR="004B63C7" w:rsidRDefault="004B6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893808"/>
      <w:docPartObj>
        <w:docPartGallery w:val="Page Numbers (Top of Page)"/>
        <w:docPartUnique/>
      </w:docPartObj>
    </w:sdtPr>
    <w:sdtContent>
      <w:p w14:paraId="02165816" w14:textId="0C940038" w:rsidR="00F66F29" w:rsidRDefault="00D155BA" w:rsidP="004431C3">
        <w:pPr>
          <w:pStyle w:val="Topptekst"/>
        </w:pPr>
        <w:r>
          <w:tab/>
        </w:r>
        <w:r>
          <w:tab/>
        </w:r>
        <w:r>
          <w:rPr>
            <w:noProof/>
          </w:rPr>
          <w:drawing>
            <wp:inline distT="0" distB="0" distL="0" distR="0" wp14:anchorId="5C2AA22B" wp14:editId="6A9C3DF6">
              <wp:extent cx="1651000" cy="266700"/>
              <wp:effectExtent l="0" t="0" r="635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10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B362254" w14:textId="0AA8A032" w:rsidR="00231884" w:rsidRPr="00471A43" w:rsidRDefault="00231884" w:rsidP="00471A43">
    <w:pPr>
      <w:pStyle w:val="Top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RqZJZYXeS9nS4" int2:id="bMoXxoh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1543"/>
    <w:multiLevelType w:val="hybridMultilevel"/>
    <w:tmpl w:val="B42687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751"/>
    <w:multiLevelType w:val="hybridMultilevel"/>
    <w:tmpl w:val="338A8F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3367">
    <w:abstractNumId w:val="0"/>
  </w:num>
  <w:num w:numId="2" w16cid:durableId="1022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1D"/>
    <w:rsid w:val="00006258"/>
    <w:rsid w:val="000204F0"/>
    <w:rsid w:val="00022290"/>
    <w:rsid w:val="0004062E"/>
    <w:rsid w:val="00045A96"/>
    <w:rsid w:val="00047D7E"/>
    <w:rsid w:val="0006013F"/>
    <w:rsid w:val="00071347"/>
    <w:rsid w:val="000877C3"/>
    <w:rsid w:val="00091D30"/>
    <w:rsid w:val="000935BC"/>
    <w:rsid w:val="000A392F"/>
    <w:rsid w:val="000A563D"/>
    <w:rsid w:val="000B0D47"/>
    <w:rsid w:val="000B246B"/>
    <w:rsid w:val="000C3716"/>
    <w:rsid w:val="000C65E5"/>
    <w:rsid w:val="000D620C"/>
    <w:rsid w:val="000E16E9"/>
    <w:rsid w:val="000E42FC"/>
    <w:rsid w:val="000F6026"/>
    <w:rsid w:val="00102215"/>
    <w:rsid w:val="00110CF0"/>
    <w:rsid w:val="001157D1"/>
    <w:rsid w:val="0015154E"/>
    <w:rsid w:val="00155308"/>
    <w:rsid w:val="00161C47"/>
    <w:rsid w:val="001628E5"/>
    <w:rsid w:val="0017250B"/>
    <w:rsid w:val="00172E69"/>
    <w:rsid w:val="00173C27"/>
    <w:rsid w:val="001774BE"/>
    <w:rsid w:val="001849B7"/>
    <w:rsid w:val="001850EA"/>
    <w:rsid w:val="00194D45"/>
    <w:rsid w:val="001A7838"/>
    <w:rsid w:val="001C331D"/>
    <w:rsid w:val="001C7A6B"/>
    <w:rsid w:val="001D1515"/>
    <w:rsid w:val="001D42DE"/>
    <w:rsid w:val="001D626C"/>
    <w:rsid w:val="001E6312"/>
    <w:rsid w:val="001F4453"/>
    <w:rsid w:val="002024C8"/>
    <w:rsid w:val="002029D9"/>
    <w:rsid w:val="002038C3"/>
    <w:rsid w:val="00231884"/>
    <w:rsid w:val="0023343B"/>
    <w:rsid w:val="00236393"/>
    <w:rsid w:val="002434E7"/>
    <w:rsid w:val="002637AF"/>
    <w:rsid w:val="0027714E"/>
    <w:rsid w:val="00283558"/>
    <w:rsid w:val="00290E58"/>
    <w:rsid w:val="00296C16"/>
    <w:rsid w:val="002A6062"/>
    <w:rsid w:val="002B5DF2"/>
    <w:rsid w:val="002B6E51"/>
    <w:rsid w:val="002D6F65"/>
    <w:rsid w:val="002E337A"/>
    <w:rsid w:val="002F33BD"/>
    <w:rsid w:val="00315569"/>
    <w:rsid w:val="00316E90"/>
    <w:rsid w:val="00342B37"/>
    <w:rsid w:val="003430A2"/>
    <w:rsid w:val="00346637"/>
    <w:rsid w:val="00350CD3"/>
    <w:rsid w:val="0035361F"/>
    <w:rsid w:val="00355426"/>
    <w:rsid w:val="0036187C"/>
    <w:rsid w:val="00363488"/>
    <w:rsid w:val="003643B5"/>
    <w:rsid w:val="00365619"/>
    <w:rsid w:val="00374659"/>
    <w:rsid w:val="00383827"/>
    <w:rsid w:val="00386764"/>
    <w:rsid w:val="00392993"/>
    <w:rsid w:val="003A1F73"/>
    <w:rsid w:val="003B4D8A"/>
    <w:rsid w:val="003D03DF"/>
    <w:rsid w:val="003D171F"/>
    <w:rsid w:val="003D5D3E"/>
    <w:rsid w:val="003D6C82"/>
    <w:rsid w:val="003E6E2E"/>
    <w:rsid w:val="003E7F57"/>
    <w:rsid w:val="003F7A8E"/>
    <w:rsid w:val="00401A7F"/>
    <w:rsid w:val="00420647"/>
    <w:rsid w:val="0042352A"/>
    <w:rsid w:val="004254F4"/>
    <w:rsid w:val="00427279"/>
    <w:rsid w:val="0043540F"/>
    <w:rsid w:val="004431C3"/>
    <w:rsid w:val="004433F8"/>
    <w:rsid w:val="004608D2"/>
    <w:rsid w:val="00463114"/>
    <w:rsid w:val="00465384"/>
    <w:rsid w:val="00471A43"/>
    <w:rsid w:val="00472FD9"/>
    <w:rsid w:val="004772A4"/>
    <w:rsid w:val="004804E0"/>
    <w:rsid w:val="004809E3"/>
    <w:rsid w:val="00487E9E"/>
    <w:rsid w:val="00491BBE"/>
    <w:rsid w:val="004927EF"/>
    <w:rsid w:val="00493A30"/>
    <w:rsid w:val="00496310"/>
    <w:rsid w:val="004B16B8"/>
    <w:rsid w:val="004B63C7"/>
    <w:rsid w:val="004B6B5F"/>
    <w:rsid w:val="004B7FA1"/>
    <w:rsid w:val="004D102D"/>
    <w:rsid w:val="004F2ABB"/>
    <w:rsid w:val="004F2C9A"/>
    <w:rsid w:val="00512517"/>
    <w:rsid w:val="00541A2B"/>
    <w:rsid w:val="00543C23"/>
    <w:rsid w:val="00544203"/>
    <w:rsid w:val="00547363"/>
    <w:rsid w:val="00574A47"/>
    <w:rsid w:val="00576021"/>
    <w:rsid w:val="00576D5D"/>
    <w:rsid w:val="00595AA6"/>
    <w:rsid w:val="005A6072"/>
    <w:rsid w:val="005A6676"/>
    <w:rsid w:val="005B67F3"/>
    <w:rsid w:val="005C2176"/>
    <w:rsid w:val="005C3D25"/>
    <w:rsid w:val="005D0E96"/>
    <w:rsid w:val="005D28AD"/>
    <w:rsid w:val="005E0E7B"/>
    <w:rsid w:val="005E2B20"/>
    <w:rsid w:val="005E4303"/>
    <w:rsid w:val="005F13CF"/>
    <w:rsid w:val="005F1995"/>
    <w:rsid w:val="005F32DF"/>
    <w:rsid w:val="006128AE"/>
    <w:rsid w:val="0061399A"/>
    <w:rsid w:val="0062273E"/>
    <w:rsid w:val="0063118F"/>
    <w:rsid w:val="00632619"/>
    <w:rsid w:val="0066309D"/>
    <w:rsid w:val="00663C43"/>
    <w:rsid w:val="006808DB"/>
    <w:rsid w:val="006815FF"/>
    <w:rsid w:val="006C2549"/>
    <w:rsid w:val="006C2F83"/>
    <w:rsid w:val="006C53C2"/>
    <w:rsid w:val="006C588D"/>
    <w:rsid w:val="006D7853"/>
    <w:rsid w:val="006E1163"/>
    <w:rsid w:val="006F13CE"/>
    <w:rsid w:val="006F49B1"/>
    <w:rsid w:val="007134B3"/>
    <w:rsid w:val="0074033A"/>
    <w:rsid w:val="00740E58"/>
    <w:rsid w:val="00770F6F"/>
    <w:rsid w:val="007729C3"/>
    <w:rsid w:val="007755B8"/>
    <w:rsid w:val="007812D0"/>
    <w:rsid w:val="00792C30"/>
    <w:rsid w:val="00793781"/>
    <w:rsid w:val="007A45EB"/>
    <w:rsid w:val="007B434B"/>
    <w:rsid w:val="007B769B"/>
    <w:rsid w:val="007C1094"/>
    <w:rsid w:val="007C5CE4"/>
    <w:rsid w:val="007D1AFA"/>
    <w:rsid w:val="00823DBF"/>
    <w:rsid w:val="008349EA"/>
    <w:rsid w:val="008355C4"/>
    <w:rsid w:val="00843DF4"/>
    <w:rsid w:val="00844E3B"/>
    <w:rsid w:val="00861EDA"/>
    <w:rsid w:val="008719C8"/>
    <w:rsid w:val="00880013"/>
    <w:rsid w:val="008A7217"/>
    <w:rsid w:val="008B1B3A"/>
    <w:rsid w:val="008C08F9"/>
    <w:rsid w:val="008C2E2F"/>
    <w:rsid w:val="008C340A"/>
    <w:rsid w:val="008E25E5"/>
    <w:rsid w:val="0090247F"/>
    <w:rsid w:val="009119D4"/>
    <w:rsid w:val="00912F61"/>
    <w:rsid w:val="009309FB"/>
    <w:rsid w:val="009412DC"/>
    <w:rsid w:val="00941ACC"/>
    <w:rsid w:val="00941C8C"/>
    <w:rsid w:val="00942749"/>
    <w:rsid w:val="00956967"/>
    <w:rsid w:val="00970095"/>
    <w:rsid w:val="009805D7"/>
    <w:rsid w:val="009812A4"/>
    <w:rsid w:val="00982163"/>
    <w:rsid w:val="0098373B"/>
    <w:rsid w:val="0098652F"/>
    <w:rsid w:val="00987A10"/>
    <w:rsid w:val="009909EF"/>
    <w:rsid w:val="009A3B97"/>
    <w:rsid w:val="009C5600"/>
    <w:rsid w:val="009C7D14"/>
    <w:rsid w:val="009F2DC9"/>
    <w:rsid w:val="009F2ECA"/>
    <w:rsid w:val="00A021F8"/>
    <w:rsid w:val="00A10E0F"/>
    <w:rsid w:val="00A13112"/>
    <w:rsid w:val="00A13FAD"/>
    <w:rsid w:val="00A16C44"/>
    <w:rsid w:val="00A178D6"/>
    <w:rsid w:val="00A2008D"/>
    <w:rsid w:val="00A2228A"/>
    <w:rsid w:val="00A26405"/>
    <w:rsid w:val="00A6003A"/>
    <w:rsid w:val="00A61E75"/>
    <w:rsid w:val="00A64198"/>
    <w:rsid w:val="00A76BF2"/>
    <w:rsid w:val="00A77C79"/>
    <w:rsid w:val="00A9498E"/>
    <w:rsid w:val="00AA5D29"/>
    <w:rsid w:val="00AB5106"/>
    <w:rsid w:val="00AC6468"/>
    <w:rsid w:val="00AC7A7A"/>
    <w:rsid w:val="00AD7393"/>
    <w:rsid w:val="00AD775B"/>
    <w:rsid w:val="00AF0F7F"/>
    <w:rsid w:val="00AF2A50"/>
    <w:rsid w:val="00B05283"/>
    <w:rsid w:val="00B10B4D"/>
    <w:rsid w:val="00B110B3"/>
    <w:rsid w:val="00B12A71"/>
    <w:rsid w:val="00B20218"/>
    <w:rsid w:val="00B414E7"/>
    <w:rsid w:val="00B444C8"/>
    <w:rsid w:val="00B750DB"/>
    <w:rsid w:val="00B853BE"/>
    <w:rsid w:val="00B91CA1"/>
    <w:rsid w:val="00B92310"/>
    <w:rsid w:val="00B96102"/>
    <w:rsid w:val="00BA03BF"/>
    <w:rsid w:val="00BB6C8B"/>
    <w:rsid w:val="00BC0FC8"/>
    <w:rsid w:val="00BD0AF0"/>
    <w:rsid w:val="00BD7984"/>
    <w:rsid w:val="00BE3B95"/>
    <w:rsid w:val="00BE401D"/>
    <w:rsid w:val="00BE5114"/>
    <w:rsid w:val="00BE596E"/>
    <w:rsid w:val="00BE76CC"/>
    <w:rsid w:val="00BF602B"/>
    <w:rsid w:val="00BF6576"/>
    <w:rsid w:val="00C00A31"/>
    <w:rsid w:val="00C24A48"/>
    <w:rsid w:val="00C5122B"/>
    <w:rsid w:val="00C54F3B"/>
    <w:rsid w:val="00C62238"/>
    <w:rsid w:val="00C66839"/>
    <w:rsid w:val="00C72FED"/>
    <w:rsid w:val="00C8579A"/>
    <w:rsid w:val="00C865C7"/>
    <w:rsid w:val="00CA7935"/>
    <w:rsid w:val="00CC45A9"/>
    <w:rsid w:val="00CC602B"/>
    <w:rsid w:val="00CE33BC"/>
    <w:rsid w:val="00CE4144"/>
    <w:rsid w:val="00CF4AD2"/>
    <w:rsid w:val="00D01758"/>
    <w:rsid w:val="00D0561C"/>
    <w:rsid w:val="00D126CA"/>
    <w:rsid w:val="00D155BA"/>
    <w:rsid w:val="00D22C8F"/>
    <w:rsid w:val="00D3160A"/>
    <w:rsid w:val="00D42510"/>
    <w:rsid w:val="00D53D5A"/>
    <w:rsid w:val="00D5429A"/>
    <w:rsid w:val="00D5465C"/>
    <w:rsid w:val="00D57305"/>
    <w:rsid w:val="00D63A1A"/>
    <w:rsid w:val="00D672B2"/>
    <w:rsid w:val="00D7617B"/>
    <w:rsid w:val="00D77847"/>
    <w:rsid w:val="00D937F2"/>
    <w:rsid w:val="00D94914"/>
    <w:rsid w:val="00D9793E"/>
    <w:rsid w:val="00DC6E93"/>
    <w:rsid w:val="00DD0834"/>
    <w:rsid w:val="00DD25AA"/>
    <w:rsid w:val="00DD60B4"/>
    <w:rsid w:val="00DE02FD"/>
    <w:rsid w:val="00DE7541"/>
    <w:rsid w:val="00DF6AF6"/>
    <w:rsid w:val="00E04A4F"/>
    <w:rsid w:val="00E05712"/>
    <w:rsid w:val="00E06BC8"/>
    <w:rsid w:val="00E1164F"/>
    <w:rsid w:val="00E17138"/>
    <w:rsid w:val="00E300F1"/>
    <w:rsid w:val="00E4508E"/>
    <w:rsid w:val="00E46410"/>
    <w:rsid w:val="00E52531"/>
    <w:rsid w:val="00E535D0"/>
    <w:rsid w:val="00E55EE7"/>
    <w:rsid w:val="00E60D9F"/>
    <w:rsid w:val="00E649ED"/>
    <w:rsid w:val="00E65700"/>
    <w:rsid w:val="00E67E74"/>
    <w:rsid w:val="00E70FAC"/>
    <w:rsid w:val="00E72A89"/>
    <w:rsid w:val="00E777C0"/>
    <w:rsid w:val="00E83B75"/>
    <w:rsid w:val="00E87BDA"/>
    <w:rsid w:val="00E93B1A"/>
    <w:rsid w:val="00EC0777"/>
    <w:rsid w:val="00EC147F"/>
    <w:rsid w:val="00ED7428"/>
    <w:rsid w:val="00EE2D08"/>
    <w:rsid w:val="00EE6EB5"/>
    <w:rsid w:val="00EE7146"/>
    <w:rsid w:val="00F026C2"/>
    <w:rsid w:val="00F0617A"/>
    <w:rsid w:val="00F2186A"/>
    <w:rsid w:val="00F4343C"/>
    <w:rsid w:val="00F603BF"/>
    <w:rsid w:val="00F63BF6"/>
    <w:rsid w:val="00F64806"/>
    <w:rsid w:val="00F66F29"/>
    <w:rsid w:val="00F675A6"/>
    <w:rsid w:val="00F71419"/>
    <w:rsid w:val="00F77A42"/>
    <w:rsid w:val="00F81B31"/>
    <w:rsid w:val="00F82949"/>
    <w:rsid w:val="00F9648F"/>
    <w:rsid w:val="00FA18BB"/>
    <w:rsid w:val="00FA225D"/>
    <w:rsid w:val="00FA36D1"/>
    <w:rsid w:val="00FA4E89"/>
    <w:rsid w:val="00FB4F26"/>
    <w:rsid w:val="00FE1A4D"/>
    <w:rsid w:val="00FE2823"/>
    <w:rsid w:val="00FF0E3E"/>
    <w:rsid w:val="00FF137B"/>
    <w:rsid w:val="00FF1DE2"/>
    <w:rsid w:val="00FF39A5"/>
    <w:rsid w:val="00FF4054"/>
    <w:rsid w:val="00FF4F9D"/>
    <w:rsid w:val="038A53A3"/>
    <w:rsid w:val="04B960CA"/>
    <w:rsid w:val="06882BFA"/>
    <w:rsid w:val="06AF8BAC"/>
    <w:rsid w:val="06B1477E"/>
    <w:rsid w:val="0880975E"/>
    <w:rsid w:val="08DE5D9E"/>
    <w:rsid w:val="0984745F"/>
    <w:rsid w:val="0ACCC110"/>
    <w:rsid w:val="0AD003B9"/>
    <w:rsid w:val="0AD7E69D"/>
    <w:rsid w:val="0CF33D55"/>
    <w:rsid w:val="0D485912"/>
    <w:rsid w:val="0E66E797"/>
    <w:rsid w:val="10400A6D"/>
    <w:rsid w:val="10865692"/>
    <w:rsid w:val="119BB291"/>
    <w:rsid w:val="120A5B08"/>
    <w:rsid w:val="12EDE493"/>
    <w:rsid w:val="12FF3B88"/>
    <w:rsid w:val="14B80CCD"/>
    <w:rsid w:val="1759245C"/>
    <w:rsid w:val="1808A9DB"/>
    <w:rsid w:val="192CE041"/>
    <w:rsid w:val="1CD946EA"/>
    <w:rsid w:val="1D206583"/>
    <w:rsid w:val="1F4E475E"/>
    <w:rsid w:val="205D27E0"/>
    <w:rsid w:val="237EE74D"/>
    <w:rsid w:val="246E8F42"/>
    <w:rsid w:val="251396F9"/>
    <w:rsid w:val="251F28C0"/>
    <w:rsid w:val="26BAA7DF"/>
    <w:rsid w:val="29D7A54B"/>
    <w:rsid w:val="2AAB9790"/>
    <w:rsid w:val="2B3BBA2D"/>
    <w:rsid w:val="2BA00B44"/>
    <w:rsid w:val="2C1C942A"/>
    <w:rsid w:val="2E1754AF"/>
    <w:rsid w:val="2F4389AD"/>
    <w:rsid w:val="2F7607F0"/>
    <w:rsid w:val="311BFB1C"/>
    <w:rsid w:val="31A5F285"/>
    <w:rsid w:val="32363D92"/>
    <w:rsid w:val="34B41601"/>
    <w:rsid w:val="351AE507"/>
    <w:rsid w:val="36CB64F1"/>
    <w:rsid w:val="36EEC356"/>
    <w:rsid w:val="3A10E328"/>
    <w:rsid w:val="3AD5A79B"/>
    <w:rsid w:val="3B81F2C4"/>
    <w:rsid w:val="3BB1393F"/>
    <w:rsid w:val="3F532B9A"/>
    <w:rsid w:val="3FF583F5"/>
    <w:rsid w:val="3FFE6AEF"/>
    <w:rsid w:val="404D739D"/>
    <w:rsid w:val="41643A7D"/>
    <w:rsid w:val="41FB3074"/>
    <w:rsid w:val="4243B34B"/>
    <w:rsid w:val="43D4C02C"/>
    <w:rsid w:val="450D5C10"/>
    <w:rsid w:val="483C7086"/>
    <w:rsid w:val="49DC944B"/>
    <w:rsid w:val="4CBADA30"/>
    <w:rsid w:val="4E31DD87"/>
    <w:rsid w:val="4E5FBB1B"/>
    <w:rsid w:val="4E683D5B"/>
    <w:rsid w:val="4FA4E870"/>
    <w:rsid w:val="52F29FF8"/>
    <w:rsid w:val="532CAD6C"/>
    <w:rsid w:val="53706418"/>
    <w:rsid w:val="54A9158F"/>
    <w:rsid w:val="54C37976"/>
    <w:rsid w:val="56E0C71F"/>
    <w:rsid w:val="57E9BF4A"/>
    <w:rsid w:val="58A4A4B1"/>
    <w:rsid w:val="58AFAB88"/>
    <w:rsid w:val="590EFD13"/>
    <w:rsid w:val="59A4C6FA"/>
    <w:rsid w:val="59B98F89"/>
    <w:rsid w:val="59C8DCCC"/>
    <w:rsid w:val="5C26F6B7"/>
    <w:rsid w:val="5C4F1A59"/>
    <w:rsid w:val="5C5628ED"/>
    <w:rsid w:val="5CDB2A6D"/>
    <w:rsid w:val="5D4102F7"/>
    <w:rsid w:val="5DE2CBB3"/>
    <w:rsid w:val="5E30A343"/>
    <w:rsid w:val="5E4BD585"/>
    <w:rsid w:val="61163633"/>
    <w:rsid w:val="6348697F"/>
    <w:rsid w:val="63C7DF34"/>
    <w:rsid w:val="6403F352"/>
    <w:rsid w:val="6612893F"/>
    <w:rsid w:val="66AB4822"/>
    <w:rsid w:val="6756AA4B"/>
    <w:rsid w:val="67DD6D55"/>
    <w:rsid w:val="6858741C"/>
    <w:rsid w:val="68CE7425"/>
    <w:rsid w:val="68FF7955"/>
    <w:rsid w:val="69141A22"/>
    <w:rsid w:val="6933AC8D"/>
    <w:rsid w:val="69724757"/>
    <w:rsid w:val="69E633AD"/>
    <w:rsid w:val="6B84C36F"/>
    <w:rsid w:val="6C05CF01"/>
    <w:rsid w:val="6C685A6E"/>
    <w:rsid w:val="6DD0FD9A"/>
    <w:rsid w:val="6EA6DE67"/>
    <w:rsid w:val="6ED7AD8A"/>
    <w:rsid w:val="6EFAF794"/>
    <w:rsid w:val="70822136"/>
    <w:rsid w:val="714D869C"/>
    <w:rsid w:val="7366B59E"/>
    <w:rsid w:val="74370568"/>
    <w:rsid w:val="748BECFE"/>
    <w:rsid w:val="760FBDF8"/>
    <w:rsid w:val="76F20DF6"/>
    <w:rsid w:val="77304DAB"/>
    <w:rsid w:val="78F9A229"/>
    <w:rsid w:val="79CCBC5F"/>
    <w:rsid w:val="7B0EB1E8"/>
    <w:rsid w:val="7B65532E"/>
    <w:rsid w:val="7BCD371F"/>
    <w:rsid w:val="7C2F869E"/>
    <w:rsid w:val="7FC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A480F"/>
  <w15:chartTrackingRefBased/>
  <w15:docId w15:val="{A86AD07E-12C9-4743-B47A-59D0432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D206583"/>
  </w:style>
  <w:style w:type="paragraph" w:styleId="Overskrift1">
    <w:name w:val="heading 1"/>
    <w:basedOn w:val="Normal"/>
    <w:next w:val="Normal"/>
    <w:link w:val="Overskrift1Tegn"/>
    <w:uiPriority w:val="9"/>
    <w:qFormat/>
    <w:rsid w:val="00A2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0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0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1D20658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1D20658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0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0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0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008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008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00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00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008D"/>
    <w:rPr>
      <w:rFonts w:eastAsiaTheme="majorEastAsia" w:cstheme="majorBidi"/>
      <w:i/>
      <w:iCs/>
      <w:color w:val="272727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008D"/>
    <w:rPr>
      <w:rFonts w:eastAsiaTheme="majorEastAsia" w:cstheme="majorBidi"/>
      <w:color w:val="272727"/>
    </w:rPr>
  </w:style>
  <w:style w:type="paragraph" w:styleId="Tittel">
    <w:name w:val="Title"/>
    <w:basedOn w:val="Normal"/>
    <w:next w:val="Normal"/>
    <w:link w:val="TittelTegn"/>
    <w:uiPriority w:val="10"/>
    <w:qFormat/>
    <w:rsid w:val="1D20658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2008D"/>
    <w:rPr>
      <w:rFonts w:asciiTheme="majorHAnsi" w:eastAsiaTheme="majorEastAsia" w:hAnsiTheme="majorHAnsi" w:cstheme="majorBidi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1D206583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008D"/>
    <w:rPr>
      <w:rFonts w:eastAsiaTheme="majorEastAsia" w:cstheme="majorBidi"/>
      <w:color w:val="595959" w:themeColor="text1" w:themeTint="A6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200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00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2008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0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008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008D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1884"/>
  </w:style>
  <w:style w:type="paragraph" w:styleId="Bunntekst">
    <w:name w:val="footer"/>
    <w:basedOn w:val="Normal"/>
    <w:link w:val="BunntekstTegn"/>
    <w:uiPriority w:val="99"/>
    <w:unhideWhenUsed/>
    <w:rsid w:val="0023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1884"/>
  </w:style>
  <w:style w:type="paragraph" w:customStyle="1" w:styleId="VigoSignatur">
    <w:name w:val="Vigo Signatur"/>
    <w:basedOn w:val="Normal"/>
    <w:qFormat/>
    <w:rsid w:val="1D206583"/>
    <w:pPr>
      <w:widowControl w:val="0"/>
      <w:spacing w:after="0" w:line="360" w:lineRule="auto"/>
    </w:pPr>
    <w:rPr>
      <w:rFonts w:ascii="Europa-Regular" w:eastAsia="Times New Roman" w:hAnsi="Europa-Regular" w:cs="Arial"/>
      <w:sz w:val="24"/>
      <w:szCs w:val="24"/>
    </w:rPr>
  </w:style>
  <w:style w:type="character" w:styleId="Hyperkobling">
    <w:name w:val="Hyperlink"/>
    <w:rsid w:val="001C331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1CA1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8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83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4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annm@bfk.no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ude.riple@novari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st.com/ticke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Kovalenko-Gun\Downloads\enkel%20mal%20med%20novari%20iks%20logo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79DEE61239C49ADE7D7B8A45C8CFD" ma:contentTypeVersion="6" ma:contentTypeDescription="Opprett et nytt dokument." ma:contentTypeScope="" ma:versionID="e0b1f9cfd9845a21a984722bd29ce659">
  <xsd:schema xmlns:xsd="http://www.w3.org/2001/XMLSchema" xmlns:xs="http://www.w3.org/2001/XMLSchema" xmlns:p="http://schemas.microsoft.com/office/2006/metadata/properties" xmlns:ns2="67736353-8a5a-4805-8869-094ad8f49fee" xmlns:ns3="39fdd689-c69c-4efc-a5f3-fd625f8e3257" targetNamespace="http://schemas.microsoft.com/office/2006/metadata/properties" ma:root="true" ma:fieldsID="b1fd29dfecb67964f9a7c6daf1624498" ns2:_="" ns3:_="">
    <xsd:import namespace="67736353-8a5a-4805-8869-094ad8f49fee"/>
    <xsd:import namespace="39fdd689-c69c-4efc-a5f3-fd625f8e3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6353-8a5a-4805-8869-094ad8f49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d689-c69c-4efc-a5f3-fd625f8e3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F7B2D-83B3-4C82-992C-B4451F26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E66F8-6110-4715-B5F9-D62E8F6B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36353-8a5a-4805-8869-094ad8f49fee"/>
    <ds:schemaRef ds:uri="39fdd689-c69c-4efc-a5f3-fd625f8e3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D282-6C14-4A90-A40C-9C9FE5D2D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 med novari iks logo (2)</Template>
  <TotalTime>25</TotalTime>
  <Pages>2</Pages>
  <Words>403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Links>
    <vt:vector size="18" baseType="variant"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mailto:mariannm@bfk.no</vt:lpwstr>
      </vt:variant>
      <vt:variant>
        <vt:lpwstr/>
      </vt:variant>
      <vt:variant>
        <vt:i4>4849726</vt:i4>
      </vt:variant>
      <vt:variant>
        <vt:i4>3</vt:i4>
      </vt:variant>
      <vt:variant>
        <vt:i4>0</vt:i4>
      </vt:variant>
      <vt:variant>
        <vt:i4>5</vt:i4>
      </vt:variant>
      <vt:variant>
        <vt:lpwstr>mailto:trude.riple@novari.no</vt:lpwstr>
      </vt:variant>
      <vt:variant>
        <vt:lpwstr/>
      </vt:variant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mailto:vigo@ist.com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Kovalenko-Gundersen</dc:creator>
  <cp:keywords/>
  <dc:description/>
  <cp:lastModifiedBy>Natalia Kovalenko-Gundersen</cp:lastModifiedBy>
  <cp:revision>14</cp:revision>
  <dcterms:created xsi:type="dcterms:W3CDTF">2026-05-11T09:42:00Z</dcterms:created>
  <dcterms:modified xsi:type="dcterms:W3CDTF">2026-05-13T06:23:00Z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0x01010002B79DEE61239C49ADE7D7B8A45C8CFD</vt:lpwstr>
  </property>
  <property fmtid="{D5CDD505-2E9C-101B-9397-08002B2CF9AE}" pid="3" name="MediaServiceImageTags">
    <vt:lpwstr/>
  </property>
</Properties>
</file>