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789B" w14:textId="00D7C5A3" w:rsidR="001C331D" w:rsidRPr="00941ACC" w:rsidRDefault="001C331D" w:rsidP="001C331D">
      <w:pPr>
        <w:pStyle w:val="VigoSignatur"/>
        <w:rPr>
          <w:rFonts w:ascii="Brockmann" w:eastAsiaTheme="minorEastAsia" w:hAnsi="Brockmann" w:cstheme="minorBidi"/>
          <w:b/>
          <w:kern w:val="2"/>
          <w:sz w:val="28"/>
          <w:szCs w:val="28"/>
          <w14:ligatures w14:val="standardContextual"/>
        </w:rPr>
      </w:pPr>
      <w:r w:rsidRPr="3AD5A79B">
        <w:rPr>
          <w:rFonts w:ascii="Brockmann" w:eastAsiaTheme="minorEastAsia" w:hAnsi="Brockmann" w:cstheme="minorBidi"/>
          <w:b/>
          <w:kern w:val="2"/>
          <w:sz w:val="28"/>
          <w:szCs w:val="28"/>
          <w14:ligatures w14:val="standardContextual"/>
        </w:rPr>
        <w:t>VIDEREUTVIKLING AV VIG</w:t>
      </w:r>
      <w:r w:rsidR="00941ACC" w:rsidRPr="3AD5A79B">
        <w:rPr>
          <w:rFonts w:ascii="Brockmann" w:eastAsiaTheme="minorEastAsia" w:hAnsi="Brockmann" w:cstheme="minorBidi"/>
          <w:b/>
          <w:kern w:val="2"/>
          <w:sz w:val="28"/>
          <w:szCs w:val="28"/>
          <w14:ligatures w14:val="standardContextual"/>
        </w:rPr>
        <w:t>O</w:t>
      </w:r>
    </w:p>
    <w:p w14:paraId="58719AC3" w14:textId="5711808C" w:rsidR="001C331D" w:rsidRDefault="001C331D" w:rsidP="00AD7393">
      <w:pPr>
        <w:pStyle w:val="VigoSignatur"/>
        <w:numPr>
          <w:ilvl w:val="0"/>
          <w:numId w:val="1"/>
        </w:numPr>
        <w:spacing w:line="240" w:lineRule="auto"/>
        <w:rPr>
          <w:rFonts w:ascii="Inter" w:eastAsiaTheme="minorHAnsi" w:hAnsi="Inter" w:cstheme="minorBidi"/>
          <w:kern w:val="2"/>
          <w:sz w:val="22"/>
          <w:szCs w:val="22"/>
          <w14:ligatures w14:val="standardContextual"/>
        </w:rPr>
      </w:pPr>
      <w:r w:rsidRPr="001C331D">
        <w:rPr>
          <w:rFonts w:ascii="Inter" w:eastAsiaTheme="minorHAnsi" w:hAnsi="Inter" w:cstheme="minorBidi"/>
          <w:kern w:val="2"/>
          <w:sz w:val="22"/>
          <w:szCs w:val="22"/>
          <w14:ligatures w14:val="standardContextual"/>
        </w:rPr>
        <w:t xml:space="preserve">Send til </w:t>
      </w:r>
      <w:hyperlink r:id="rId10" w:history="1">
        <w:r w:rsidRPr="001A7838">
          <w:rPr>
            <w:rStyle w:val="Hyperkobling"/>
            <w:rFonts w:ascii="Inter" w:eastAsiaTheme="minorHAnsi" w:hAnsi="Inter" w:cstheme="minorBidi"/>
            <w:kern w:val="2"/>
            <w:sz w:val="22"/>
            <w:szCs w:val="22"/>
            <w:lang w:val="en-US"/>
            <w14:ligatures w14:val="standardContextual"/>
          </w:rPr>
          <w:t>vigo@ist.com</w:t>
        </w:r>
      </w:hyperlink>
      <w:r w:rsidRPr="001C331D">
        <w:rPr>
          <w:rFonts w:ascii="Inter" w:eastAsiaTheme="minorHAnsi" w:hAnsi="Inter" w:cstheme="minorBidi"/>
          <w:kern w:val="2"/>
          <w:sz w:val="22"/>
          <w:szCs w:val="22"/>
          <w14:ligatures w14:val="standardContextual"/>
        </w:rPr>
        <w:t xml:space="preserve"> og til leder for aktuell faggruppe.</w:t>
      </w:r>
    </w:p>
    <w:p w14:paraId="368F1502" w14:textId="7E325FEE" w:rsidR="00386764" w:rsidRDefault="00365619" w:rsidP="2F4389AD">
      <w:pPr>
        <w:pStyle w:val="VigoSignatur"/>
        <w:numPr>
          <w:ilvl w:val="0"/>
          <w:numId w:val="1"/>
        </w:numPr>
        <w:spacing w:line="240" w:lineRule="auto"/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</w:pPr>
      <w:r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NB! </w:t>
      </w:r>
      <w:r w:rsidR="00D9793E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VIGO skal </w:t>
      </w:r>
      <w:r w:rsidR="0984745F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på nyanskaffelse i løpet av 2025. </w:t>
      </w:r>
      <w:r w:rsidR="00D9793E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>K</w:t>
      </w:r>
      <w:r w:rsidR="003D6C82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un </w:t>
      </w:r>
      <w:r w:rsidR="00D5465C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videreutvikling som </w:t>
      </w:r>
      <w:r w:rsidR="007134B3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er helt nødvendig og som </w:t>
      </w:r>
      <w:r w:rsidR="00D5465C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bidrar til å løse lovpålagte oppgaver blir prioritert </w:t>
      </w:r>
      <w:r w:rsidR="009F2ECA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>på kort sikt</w:t>
      </w:r>
      <w:r w:rsidR="007134B3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>. Andre videreutviklings</w:t>
      </w:r>
      <w:r w:rsidR="00386764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 xml:space="preserve">ønsker blir vurdert </w:t>
      </w:r>
      <w:r w:rsidR="008C340A" w:rsidRPr="2F4389AD">
        <w:rPr>
          <w:rFonts w:ascii="Inter" w:eastAsiaTheme="minorEastAsia" w:hAnsi="Inter" w:cstheme="minorBidi"/>
          <w:color w:val="FF0000"/>
          <w:kern w:val="2"/>
          <w:sz w:val="22"/>
          <w:szCs w:val="22"/>
          <w14:ligatures w14:val="standardContextual"/>
        </w:rPr>
        <w:t>utfra gevinst og skal sees i sammenheng med moderniseringen av VIGO.</w:t>
      </w:r>
    </w:p>
    <w:p w14:paraId="0566F9F6" w14:textId="77777777" w:rsidR="00AD7393" w:rsidRPr="001C331D" w:rsidRDefault="00AD7393" w:rsidP="00AD7393">
      <w:pPr>
        <w:pStyle w:val="VigoSignatur"/>
        <w:spacing w:line="240" w:lineRule="auto"/>
        <w:ind w:left="720"/>
        <w:rPr>
          <w:rFonts w:ascii="Inter" w:eastAsiaTheme="minorHAnsi" w:hAnsi="Inter" w:cstheme="minorBidi"/>
          <w:kern w:val="2"/>
          <w:sz w:val="22"/>
          <w:szCs w:val="22"/>
          <w14:ligatures w14:val="standardContextual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7636"/>
      </w:tblGrid>
      <w:tr w:rsidR="001C331D" w:rsidRPr="001C331D" w14:paraId="0D0C994E" w14:textId="77777777" w:rsidTr="00BE401D">
        <w:trPr>
          <w:trHeight w:val="511"/>
        </w:trPr>
        <w:tc>
          <w:tcPr>
            <w:tcW w:w="1938" w:type="dxa"/>
            <w:shd w:val="clear" w:color="auto" w:fill="auto"/>
            <w:noWrap/>
            <w:vAlign w:val="center"/>
          </w:tcPr>
          <w:p w14:paraId="194B1D7C" w14:textId="2BA074F1" w:rsidR="001C331D" w:rsidRPr="00D42510" w:rsidRDefault="001C331D">
            <w:pPr>
              <w:rPr>
                <w:rFonts w:ascii="Inter" w:hAnsi="Inter"/>
              </w:rPr>
            </w:pPr>
            <w:r w:rsidRPr="00D42510">
              <w:rPr>
                <w:rFonts w:ascii="Inter" w:hAnsi="Inter"/>
              </w:rPr>
              <w:t>Fylke</w:t>
            </w:r>
            <w:r w:rsidR="008719C8" w:rsidRPr="00D42510">
              <w:rPr>
                <w:rFonts w:ascii="Inter" w:hAnsi="Inter"/>
              </w:rPr>
              <w:t>skommune</w:t>
            </w:r>
            <w:r w:rsidRPr="00D42510">
              <w:rPr>
                <w:rFonts w:ascii="Inter" w:hAnsi="Inter"/>
              </w:rPr>
              <w:t>:</w:t>
            </w:r>
          </w:p>
        </w:tc>
        <w:tc>
          <w:tcPr>
            <w:tcW w:w="7636" w:type="dxa"/>
            <w:shd w:val="clear" w:color="auto" w:fill="auto"/>
            <w:noWrap/>
            <w:vAlign w:val="center"/>
          </w:tcPr>
          <w:p w14:paraId="71B6CE13" w14:textId="77777777" w:rsidR="001C331D" w:rsidRPr="001C331D" w:rsidRDefault="001C331D">
            <w:pPr>
              <w:rPr>
                <w:rFonts w:ascii="Inter" w:hAnsi="Inter"/>
              </w:rPr>
            </w:pPr>
          </w:p>
        </w:tc>
      </w:tr>
      <w:tr w:rsidR="001C331D" w:rsidRPr="001C331D" w14:paraId="57BB941F" w14:textId="77777777" w:rsidTr="00BE401D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</w:tcPr>
          <w:p w14:paraId="3761F61D" w14:textId="77777777" w:rsidR="001C331D" w:rsidRPr="00D42510" w:rsidRDefault="001C331D">
            <w:pPr>
              <w:rPr>
                <w:rFonts w:ascii="Inter" w:hAnsi="Inter"/>
              </w:rPr>
            </w:pPr>
            <w:r w:rsidRPr="00D42510">
              <w:rPr>
                <w:rFonts w:ascii="Inter" w:hAnsi="Inter"/>
              </w:rPr>
              <w:t>Ditt navn:</w:t>
            </w:r>
          </w:p>
        </w:tc>
        <w:tc>
          <w:tcPr>
            <w:tcW w:w="7636" w:type="dxa"/>
            <w:shd w:val="clear" w:color="auto" w:fill="auto"/>
            <w:noWrap/>
            <w:vAlign w:val="center"/>
          </w:tcPr>
          <w:p w14:paraId="442B99E4" w14:textId="77777777" w:rsidR="001C331D" w:rsidRPr="001C331D" w:rsidRDefault="001C331D">
            <w:pPr>
              <w:rPr>
                <w:rFonts w:ascii="Inter" w:hAnsi="Inter"/>
              </w:rPr>
            </w:pPr>
          </w:p>
        </w:tc>
      </w:tr>
      <w:tr w:rsidR="001C331D" w:rsidRPr="001C331D" w14:paraId="54C6A4EF" w14:textId="77777777" w:rsidTr="00BE401D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</w:tcPr>
          <w:p w14:paraId="522E505D" w14:textId="77777777" w:rsidR="001C331D" w:rsidRPr="00D42510" w:rsidRDefault="001C331D">
            <w:pPr>
              <w:rPr>
                <w:rFonts w:ascii="Inter" w:hAnsi="Inter"/>
              </w:rPr>
            </w:pPr>
            <w:r w:rsidRPr="00D42510">
              <w:rPr>
                <w:rFonts w:ascii="Inter" w:hAnsi="Inter"/>
              </w:rPr>
              <w:t>Din e-post:</w:t>
            </w:r>
          </w:p>
        </w:tc>
        <w:tc>
          <w:tcPr>
            <w:tcW w:w="7636" w:type="dxa"/>
            <w:shd w:val="clear" w:color="auto" w:fill="auto"/>
            <w:noWrap/>
            <w:vAlign w:val="center"/>
          </w:tcPr>
          <w:p w14:paraId="55CDD73A" w14:textId="77777777" w:rsidR="001C331D" w:rsidRPr="001C331D" w:rsidRDefault="001C331D">
            <w:pPr>
              <w:rPr>
                <w:rFonts w:ascii="Inter" w:hAnsi="Inter"/>
              </w:rPr>
            </w:pPr>
          </w:p>
        </w:tc>
      </w:tr>
      <w:tr w:rsidR="001C331D" w:rsidRPr="001C331D" w14:paraId="2FD76E84" w14:textId="77777777" w:rsidTr="00BE401D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</w:tcPr>
          <w:p w14:paraId="63B24EFF" w14:textId="77777777" w:rsidR="001C331D" w:rsidRPr="00D42510" w:rsidRDefault="001C331D">
            <w:pPr>
              <w:rPr>
                <w:rFonts w:ascii="Inter" w:hAnsi="Inter"/>
              </w:rPr>
            </w:pPr>
            <w:r w:rsidRPr="00D42510">
              <w:rPr>
                <w:rFonts w:ascii="Inter" w:hAnsi="Inter"/>
              </w:rPr>
              <w:t>Ditt tlf.nr:</w:t>
            </w:r>
          </w:p>
        </w:tc>
        <w:tc>
          <w:tcPr>
            <w:tcW w:w="7636" w:type="dxa"/>
            <w:shd w:val="clear" w:color="auto" w:fill="auto"/>
            <w:noWrap/>
            <w:vAlign w:val="center"/>
          </w:tcPr>
          <w:p w14:paraId="4A8D753C" w14:textId="77777777" w:rsidR="001C331D" w:rsidRPr="001C331D" w:rsidRDefault="001C331D">
            <w:pPr>
              <w:rPr>
                <w:rFonts w:ascii="Inter" w:hAnsi="Inter"/>
              </w:rPr>
            </w:pPr>
          </w:p>
        </w:tc>
      </w:tr>
      <w:tr w:rsidR="001C331D" w:rsidRPr="001C331D" w14:paraId="7805CA10" w14:textId="77777777" w:rsidTr="00BE401D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</w:tcPr>
          <w:p w14:paraId="76B7911F" w14:textId="77777777" w:rsidR="001C331D" w:rsidRPr="00D42510" w:rsidRDefault="001C331D">
            <w:pPr>
              <w:rPr>
                <w:rFonts w:ascii="Inter" w:hAnsi="Inter"/>
              </w:rPr>
            </w:pPr>
            <w:r w:rsidRPr="00D42510">
              <w:rPr>
                <w:rFonts w:ascii="Inter" w:hAnsi="Inter"/>
              </w:rPr>
              <w:t>Innsendt dato:</w:t>
            </w:r>
          </w:p>
        </w:tc>
        <w:tc>
          <w:tcPr>
            <w:tcW w:w="7636" w:type="dxa"/>
            <w:shd w:val="clear" w:color="auto" w:fill="auto"/>
            <w:noWrap/>
            <w:vAlign w:val="center"/>
          </w:tcPr>
          <w:p w14:paraId="7B4743ED" w14:textId="77777777" w:rsidR="001C331D" w:rsidRPr="001C331D" w:rsidRDefault="001C331D">
            <w:pPr>
              <w:rPr>
                <w:rFonts w:ascii="Inter" w:hAnsi="Inter"/>
              </w:rPr>
            </w:pPr>
          </w:p>
        </w:tc>
      </w:tr>
    </w:tbl>
    <w:p w14:paraId="0202D843" w14:textId="77777777" w:rsidR="001C331D" w:rsidRDefault="001C331D">
      <w:pPr>
        <w:rPr>
          <w:rFonts w:ascii="Brockmann" w:hAnsi="Brockmann"/>
          <w:sz w:val="28"/>
          <w:szCs w:val="28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680"/>
        <w:gridCol w:w="7654"/>
      </w:tblGrid>
      <w:tr w:rsidR="001C331D" w:rsidRPr="000014EF" w14:paraId="61EDD702" w14:textId="77777777" w:rsidTr="00BE401D">
        <w:trPr>
          <w:trHeight w:val="354"/>
        </w:trPr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14:paraId="73D578A1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Sett kryss </w:t>
            </w:r>
          </w:p>
          <w:p w14:paraId="5F81B2D8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for</w:t>
            </w:r>
          </w:p>
          <w:p w14:paraId="0DB6FA23" w14:textId="26C99A3B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aktuell</w:t>
            </w:r>
            <w:r w:rsidR="003D03DF">
              <w:rPr>
                <w:rFonts w:ascii="Inter" w:hAnsi="Inter"/>
              </w:rPr>
              <w:t xml:space="preserve"> VIGO</w:t>
            </w:r>
            <w:r w:rsidRPr="001C331D">
              <w:rPr>
                <w:rFonts w:ascii="Inter" w:hAnsi="Inter"/>
              </w:rPr>
              <w:t xml:space="preserve"> </w:t>
            </w:r>
          </w:p>
          <w:p w14:paraId="3FA6D93F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modul </w:t>
            </w:r>
          </w:p>
          <w:p w14:paraId="7EE91921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og </w:t>
            </w:r>
          </w:p>
          <w:p w14:paraId="4F75FF9F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faggruppe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CDC61AE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D9C5822" w14:textId="77777777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Fagopplæring, Grethe Lill Juvik Lohne, </w:t>
            </w:r>
            <w:r w:rsidRPr="001A7838">
              <w:rPr>
                <w:rStyle w:val="Hyperkobling"/>
                <w:rFonts w:ascii="Inter" w:hAnsi="Inter"/>
                <w:lang w:val="en-US"/>
              </w:rPr>
              <w:t>grethe.lill.juvik.lohne@vlfk.no</w:t>
            </w:r>
          </w:p>
        </w:tc>
      </w:tr>
      <w:tr w:rsidR="001C331D" w:rsidRPr="0035361F" w14:paraId="2295B91D" w14:textId="77777777" w:rsidTr="00BE401D">
        <w:trPr>
          <w:trHeight w:val="366"/>
        </w:trPr>
        <w:tc>
          <w:tcPr>
            <w:tcW w:w="1240" w:type="dxa"/>
            <w:vMerge/>
            <w:vAlign w:val="center"/>
          </w:tcPr>
          <w:p w14:paraId="7C5E4C94" w14:textId="77777777" w:rsidR="001C331D" w:rsidRPr="001C331D" w:rsidRDefault="001C331D">
            <w:pPr>
              <w:rPr>
                <w:rFonts w:ascii="Inter" w:hAnsi="Inte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ACB656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4DBE2BA" w14:textId="7BCFDF00" w:rsidR="001C331D" w:rsidRPr="007755B8" w:rsidRDefault="001C331D">
            <w:pPr>
              <w:rPr>
                <w:rFonts w:ascii="Inter" w:hAnsi="Inter"/>
                <w:lang w:val="nn-NO"/>
              </w:rPr>
            </w:pPr>
            <w:r w:rsidRPr="007755B8">
              <w:rPr>
                <w:rFonts w:ascii="Inter" w:hAnsi="Inter"/>
                <w:lang w:val="nn-NO"/>
              </w:rPr>
              <w:t xml:space="preserve">Inntak, Kjartan Sande, </w:t>
            </w:r>
            <w:r w:rsidR="00B91CA1" w:rsidRPr="007755B8">
              <w:rPr>
                <w:rStyle w:val="Hyperkobling"/>
                <w:rFonts w:ascii="Inter" w:hAnsi="Inter"/>
                <w:lang w:val="nn-NO"/>
              </w:rPr>
              <w:t>kjartan.sande@osloskolen.no</w:t>
            </w:r>
          </w:p>
        </w:tc>
      </w:tr>
      <w:tr w:rsidR="001C331D" w:rsidRPr="001A7838" w14:paraId="07CDDBE8" w14:textId="77777777" w:rsidTr="00BE401D">
        <w:trPr>
          <w:trHeight w:val="216"/>
        </w:trPr>
        <w:tc>
          <w:tcPr>
            <w:tcW w:w="1240" w:type="dxa"/>
            <w:vMerge/>
            <w:vAlign w:val="center"/>
          </w:tcPr>
          <w:p w14:paraId="64EB4235" w14:textId="77777777" w:rsidR="001C331D" w:rsidRPr="007755B8" w:rsidRDefault="001C331D">
            <w:pPr>
              <w:rPr>
                <w:rFonts w:ascii="Inter" w:hAnsi="Inter"/>
                <w:lang w:val="nn-NO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57DFB2" w14:textId="77777777" w:rsidR="001C331D" w:rsidRPr="007755B8" w:rsidRDefault="001C331D">
            <w:pPr>
              <w:jc w:val="center"/>
              <w:rPr>
                <w:rFonts w:ascii="Inter" w:hAnsi="Inter"/>
                <w:lang w:val="nn-NO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62D6D7B" w14:textId="44E0BEE1" w:rsidR="001C331D" w:rsidRPr="005F1995" w:rsidRDefault="001C331D">
            <w:pPr>
              <w:rPr>
                <w:rFonts w:ascii="Inter" w:hAnsi="Inter"/>
                <w:lang w:val="en-US"/>
              </w:rPr>
            </w:pPr>
            <w:r w:rsidRPr="005F1995">
              <w:rPr>
                <w:rFonts w:ascii="Inter" w:hAnsi="Inter"/>
                <w:lang w:val="en-US"/>
              </w:rPr>
              <w:t xml:space="preserve">Kodeverk, Trude Riple, </w:t>
            </w:r>
            <w:hyperlink r:id="rId11" w:history="1">
              <w:r w:rsidR="00B91CA1" w:rsidRPr="00B72EF3">
                <w:rPr>
                  <w:rStyle w:val="Hyperkobling"/>
                  <w:rFonts w:ascii="Inter" w:hAnsi="Inter"/>
                  <w:lang w:val="en-US"/>
                </w:rPr>
                <w:t>trude.riple@novari.no</w:t>
              </w:r>
            </w:hyperlink>
          </w:p>
        </w:tc>
      </w:tr>
      <w:tr w:rsidR="001C331D" w:rsidRPr="000014EF" w14:paraId="67CCFE29" w14:textId="77777777" w:rsidTr="00BE401D">
        <w:trPr>
          <w:trHeight w:val="222"/>
        </w:trPr>
        <w:tc>
          <w:tcPr>
            <w:tcW w:w="1240" w:type="dxa"/>
            <w:vMerge/>
            <w:vAlign w:val="center"/>
          </w:tcPr>
          <w:p w14:paraId="7F7A0D0C" w14:textId="77777777" w:rsidR="001C331D" w:rsidRPr="005F1995" w:rsidRDefault="001C331D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53874A" w14:textId="77777777" w:rsidR="001C331D" w:rsidRPr="005F1995" w:rsidRDefault="001C331D">
            <w:pPr>
              <w:jc w:val="center"/>
              <w:rPr>
                <w:rFonts w:ascii="Inter" w:hAnsi="Inter"/>
                <w:lang w:val="en-US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779D42A" w14:textId="66ACA6D4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Læreplassregnskap, Mariann Ruud Movik</w:t>
            </w:r>
            <w:r w:rsidR="00EC147F">
              <w:rPr>
                <w:rFonts w:ascii="Inter" w:hAnsi="Inter"/>
              </w:rPr>
              <w:t xml:space="preserve">, </w:t>
            </w:r>
            <w:r w:rsidR="00EC147F" w:rsidRPr="001A7838">
              <w:rPr>
                <w:rStyle w:val="Hyperkobling"/>
                <w:rFonts w:ascii="Inter" w:hAnsi="Inter"/>
                <w:lang w:val="en-US"/>
              </w:rPr>
              <w:t>mariannm@bfk.no</w:t>
            </w:r>
          </w:p>
        </w:tc>
      </w:tr>
      <w:tr w:rsidR="001C331D" w:rsidRPr="00AF0D1E" w14:paraId="1BF9DCAD" w14:textId="77777777" w:rsidTr="00BE401D">
        <w:trPr>
          <w:trHeight w:val="356"/>
        </w:trPr>
        <w:tc>
          <w:tcPr>
            <w:tcW w:w="1240" w:type="dxa"/>
            <w:vMerge/>
            <w:vAlign w:val="center"/>
          </w:tcPr>
          <w:p w14:paraId="3E3F5FDC" w14:textId="77777777" w:rsidR="001C331D" w:rsidRPr="001C331D" w:rsidRDefault="001C331D">
            <w:pPr>
              <w:rPr>
                <w:rFonts w:ascii="Inter" w:hAnsi="Inte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4D4328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F160CE7" w14:textId="68DD68E4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OT, Mariann Aas, </w:t>
            </w:r>
            <w:r w:rsidR="001D626C" w:rsidRPr="001A7838">
              <w:rPr>
                <w:rStyle w:val="Hyperkobling"/>
                <w:rFonts w:ascii="Inter" w:hAnsi="Inter"/>
                <w:lang w:val="en-US"/>
              </w:rPr>
              <w:t>marianna@ofk.no</w:t>
            </w:r>
          </w:p>
        </w:tc>
      </w:tr>
      <w:tr w:rsidR="001C331D" w:rsidRPr="0035361F" w14:paraId="19815AFE" w14:textId="77777777" w:rsidTr="00BE401D">
        <w:trPr>
          <w:trHeight w:val="362"/>
        </w:trPr>
        <w:tc>
          <w:tcPr>
            <w:tcW w:w="1240" w:type="dxa"/>
            <w:vMerge/>
            <w:vAlign w:val="center"/>
          </w:tcPr>
          <w:p w14:paraId="5B939BC2" w14:textId="77777777" w:rsidR="001C331D" w:rsidRPr="001C331D" w:rsidRDefault="001C331D">
            <w:pPr>
              <w:rPr>
                <w:rFonts w:ascii="Inter" w:hAnsi="Inter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CB432F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8DD3685" w14:textId="24F0BE5F" w:rsidR="001C331D" w:rsidRPr="007755B8" w:rsidRDefault="001C331D">
            <w:pPr>
              <w:rPr>
                <w:rFonts w:ascii="Inter" w:hAnsi="Inter"/>
                <w:lang w:val="nn-NO"/>
              </w:rPr>
            </w:pPr>
            <w:r w:rsidRPr="007755B8">
              <w:rPr>
                <w:rFonts w:ascii="Inter" w:hAnsi="Inter"/>
                <w:lang w:val="nn-NO"/>
              </w:rPr>
              <w:t xml:space="preserve">Skole, Kjartan Sande, </w:t>
            </w:r>
            <w:r w:rsidR="00EC147F" w:rsidRPr="007755B8">
              <w:rPr>
                <w:rStyle w:val="Hyperkobling"/>
                <w:rFonts w:ascii="Inter" w:hAnsi="Inter"/>
                <w:lang w:val="nn-NO"/>
              </w:rPr>
              <w:t>kjartan.sande@osloskolen.no</w:t>
            </w:r>
          </w:p>
        </w:tc>
      </w:tr>
      <w:tr w:rsidR="001C331D" w:rsidRPr="0035361F" w14:paraId="40757360" w14:textId="77777777" w:rsidTr="00BE401D">
        <w:trPr>
          <w:trHeight w:val="423"/>
        </w:trPr>
        <w:tc>
          <w:tcPr>
            <w:tcW w:w="1240" w:type="dxa"/>
            <w:vMerge/>
            <w:vAlign w:val="center"/>
          </w:tcPr>
          <w:p w14:paraId="128C917A" w14:textId="77777777" w:rsidR="001C331D" w:rsidRPr="007755B8" w:rsidRDefault="001C331D">
            <w:pPr>
              <w:rPr>
                <w:rFonts w:ascii="Inter" w:hAnsi="Inter"/>
                <w:lang w:val="nn-NO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5B5A892" w14:textId="77777777" w:rsidR="001C331D" w:rsidRPr="007755B8" w:rsidRDefault="001C331D">
            <w:pPr>
              <w:jc w:val="center"/>
              <w:rPr>
                <w:rFonts w:ascii="Inter" w:hAnsi="Inter"/>
                <w:lang w:val="nn-NO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1510CC2C" w14:textId="2A7EAA09" w:rsidR="001C331D" w:rsidRPr="007755B8" w:rsidRDefault="00EC147F">
            <w:pPr>
              <w:rPr>
                <w:rFonts w:ascii="Inter" w:hAnsi="Inter"/>
                <w:lang w:val="nn-NO"/>
              </w:rPr>
            </w:pPr>
            <w:r w:rsidRPr="007755B8">
              <w:rPr>
                <w:rFonts w:ascii="Inter" w:hAnsi="Inter"/>
                <w:lang w:val="nn-NO"/>
              </w:rPr>
              <w:t>S</w:t>
            </w:r>
            <w:r w:rsidR="001C331D" w:rsidRPr="007755B8">
              <w:rPr>
                <w:rFonts w:ascii="Inter" w:hAnsi="Inter"/>
                <w:lang w:val="nn-NO"/>
              </w:rPr>
              <w:t>øknad</w:t>
            </w:r>
            <w:r w:rsidRPr="007755B8">
              <w:rPr>
                <w:rFonts w:ascii="Inter" w:hAnsi="Inter"/>
                <w:lang w:val="nn-NO"/>
              </w:rPr>
              <w:t>/svar</w:t>
            </w:r>
            <w:r w:rsidR="001C331D" w:rsidRPr="007755B8">
              <w:rPr>
                <w:rFonts w:ascii="Inter" w:hAnsi="Inter"/>
                <w:lang w:val="nn-NO"/>
              </w:rPr>
              <w:t xml:space="preserve">, Kjartan Sande, </w:t>
            </w:r>
            <w:r w:rsidRPr="007755B8">
              <w:rPr>
                <w:rStyle w:val="Hyperkobling"/>
                <w:rFonts w:ascii="Inter" w:hAnsi="Inter"/>
                <w:lang w:val="nn-NO"/>
              </w:rPr>
              <w:t>kjartan.sande@osloskolen.no</w:t>
            </w:r>
          </w:p>
        </w:tc>
      </w:tr>
    </w:tbl>
    <w:p w14:paraId="74D7F6F9" w14:textId="77777777" w:rsidR="001C331D" w:rsidRDefault="001C331D" w:rsidP="001C331D">
      <w:pPr>
        <w:rPr>
          <w:rFonts w:ascii="Arial" w:hAnsi="Arial" w:cs="Arial"/>
          <w:b/>
          <w:bCs/>
          <w:sz w:val="20"/>
          <w:lang w:val="nn-NO"/>
        </w:rPr>
      </w:pPr>
    </w:p>
    <w:p w14:paraId="64205C2E" w14:textId="50675D08" w:rsidR="00E4508E" w:rsidRPr="005D28AD" w:rsidRDefault="00FA4E89" w:rsidP="69E633AD">
      <w:pPr>
        <w:rPr>
          <w:rFonts w:ascii="Inter" w:hAnsi="Inter"/>
          <w:b/>
          <w:bCs/>
        </w:rPr>
      </w:pPr>
      <w:r w:rsidRPr="69E633AD">
        <w:rPr>
          <w:rFonts w:ascii="Inter" w:hAnsi="Inter"/>
          <w:b/>
          <w:bCs/>
        </w:rPr>
        <w:t xml:space="preserve">Kryss av for </w:t>
      </w:r>
      <w:r w:rsidR="00E4508E" w:rsidRPr="69E633AD">
        <w:rPr>
          <w:rFonts w:ascii="Inter" w:hAnsi="Inter"/>
          <w:b/>
          <w:bCs/>
        </w:rPr>
        <w:t>gevinst</w:t>
      </w:r>
      <w:r w:rsidRPr="69E633AD">
        <w:rPr>
          <w:rFonts w:ascii="Inter" w:hAnsi="Inter"/>
          <w:b/>
          <w:bCs/>
        </w:rPr>
        <w:t>er</w:t>
      </w:r>
      <w:r w:rsidR="00E4508E" w:rsidRPr="69E633AD">
        <w:rPr>
          <w:rFonts w:ascii="Inter" w:hAnsi="Inter"/>
          <w:b/>
          <w:bCs/>
        </w:rPr>
        <w:t xml:space="preserve"> ved innsendt ønske</w:t>
      </w:r>
      <w:r w:rsidRPr="69E633AD">
        <w:rPr>
          <w:rFonts w:ascii="Inter" w:hAnsi="Inter"/>
          <w:b/>
          <w:bCs/>
        </w:rPr>
        <w:t>:</w:t>
      </w:r>
    </w:p>
    <w:tbl>
      <w:tblPr>
        <w:tblW w:w="482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</w:tblGrid>
      <w:tr w:rsidR="00CE4144" w:rsidRPr="001C331D" w14:paraId="65AC5FE1" w14:textId="77777777" w:rsidTr="00BE401D">
        <w:trPr>
          <w:trHeight w:val="354"/>
        </w:trPr>
        <w:tc>
          <w:tcPr>
            <w:tcW w:w="709" w:type="dxa"/>
            <w:shd w:val="clear" w:color="auto" w:fill="auto"/>
            <w:noWrap/>
            <w:vAlign w:val="center"/>
          </w:tcPr>
          <w:p w14:paraId="48684737" w14:textId="77777777" w:rsidR="00CE4144" w:rsidRPr="001C331D" w:rsidRDefault="00CE4144" w:rsidP="001850EA">
            <w:pPr>
              <w:rPr>
                <w:rFonts w:ascii="Inter" w:hAnsi="Inter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380F7B9" w14:textId="4CC462A4" w:rsidR="00CE4144" w:rsidRPr="001C331D" w:rsidRDefault="001850EA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oversikt i systemet</w:t>
            </w:r>
          </w:p>
        </w:tc>
      </w:tr>
      <w:tr w:rsidR="00CE4144" w:rsidRPr="007755B8" w14:paraId="645AB217" w14:textId="77777777" w:rsidTr="00BE401D">
        <w:trPr>
          <w:trHeight w:val="366"/>
        </w:trPr>
        <w:tc>
          <w:tcPr>
            <w:tcW w:w="709" w:type="dxa"/>
            <w:shd w:val="clear" w:color="auto" w:fill="auto"/>
            <w:noWrap/>
            <w:vAlign w:val="center"/>
          </w:tcPr>
          <w:p w14:paraId="20E71541" w14:textId="77777777" w:rsidR="00CE4144" w:rsidRPr="001C331D" w:rsidRDefault="00CE4144">
            <w:pPr>
              <w:jc w:val="center"/>
              <w:rPr>
                <w:rFonts w:ascii="Inter" w:hAnsi="Inter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C272246" w14:textId="3FAF1175" w:rsidR="00CE4144" w:rsidRPr="007755B8" w:rsidRDefault="00363488">
            <w:pPr>
              <w:rPr>
                <w:rFonts w:ascii="Inter" w:hAnsi="Inter"/>
                <w:lang w:val="nn-NO"/>
              </w:rPr>
            </w:pPr>
            <w:r>
              <w:rPr>
                <w:rFonts w:ascii="Inter" w:hAnsi="Inter"/>
                <w:lang w:val="nn-NO"/>
              </w:rPr>
              <w:t>Be</w:t>
            </w:r>
            <w:r w:rsidR="00E1164F">
              <w:rPr>
                <w:rFonts w:ascii="Inter" w:hAnsi="Inter"/>
                <w:lang w:val="nn-NO"/>
              </w:rPr>
              <w:t>d</w:t>
            </w:r>
            <w:r>
              <w:rPr>
                <w:rFonts w:ascii="Inter" w:hAnsi="Inter"/>
                <w:lang w:val="nn-NO"/>
              </w:rPr>
              <w:t>re datakvalitet</w:t>
            </w:r>
          </w:p>
        </w:tc>
      </w:tr>
      <w:tr w:rsidR="00CE4144" w:rsidRPr="005F1995" w14:paraId="22970C2E" w14:textId="77777777" w:rsidTr="00BE401D">
        <w:trPr>
          <w:trHeight w:val="216"/>
        </w:trPr>
        <w:tc>
          <w:tcPr>
            <w:tcW w:w="709" w:type="dxa"/>
            <w:shd w:val="clear" w:color="auto" w:fill="auto"/>
            <w:noWrap/>
            <w:vAlign w:val="center"/>
          </w:tcPr>
          <w:p w14:paraId="066F1452" w14:textId="77777777" w:rsidR="00CE4144" w:rsidRPr="007755B8" w:rsidRDefault="00CE4144">
            <w:pPr>
              <w:jc w:val="center"/>
              <w:rPr>
                <w:rFonts w:ascii="Inter" w:hAnsi="Inter"/>
                <w:lang w:val="nn-NO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E6B39D8" w14:textId="1BDD135E" w:rsidR="00CE4144" w:rsidRPr="00155308" w:rsidRDefault="004B7FA1">
            <w:pPr>
              <w:rPr>
                <w:rFonts w:ascii="Inter" w:hAnsi="Inter"/>
              </w:rPr>
            </w:pPr>
            <w:r w:rsidRPr="00155308">
              <w:rPr>
                <w:rFonts w:ascii="Inter" w:hAnsi="Inter"/>
              </w:rPr>
              <w:t xml:space="preserve">Bedre </w:t>
            </w:r>
            <w:r w:rsidR="00155308" w:rsidRPr="00155308">
              <w:rPr>
                <w:rFonts w:ascii="Inter" w:hAnsi="Inter"/>
              </w:rPr>
              <w:t xml:space="preserve">og mer effektiv </w:t>
            </w:r>
            <w:r w:rsidR="00D126CA">
              <w:rPr>
                <w:rFonts w:ascii="Inter" w:hAnsi="Inter"/>
              </w:rPr>
              <w:t>arbeids</w:t>
            </w:r>
            <w:r w:rsidR="00155308" w:rsidRPr="00155308">
              <w:rPr>
                <w:rFonts w:ascii="Inter" w:hAnsi="Inter"/>
              </w:rPr>
              <w:t>h</w:t>
            </w:r>
            <w:r w:rsidR="00155308">
              <w:rPr>
                <w:rFonts w:ascii="Inter" w:hAnsi="Inter"/>
              </w:rPr>
              <w:t>verdag</w:t>
            </w:r>
          </w:p>
        </w:tc>
      </w:tr>
      <w:tr w:rsidR="00CE4144" w:rsidRPr="001C331D" w14:paraId="37803157" w14:textId="77777777" w:rsidTr="00BE401D">
        <w:trPr>
          <w:trHeight w:val="289"/>
        </w:trPr>
        <w:tc>
          <w:tcPr>
            <w:tcW w:w="709" w:type="dxa"/>
            <w:shd w:val="clear" w:color="auto" w:fill="auto"/>
            <w:noWrap/>
            <w:vAlign w:val="center"/>
          </w:tcPr>
          <w:p w14:paraId="7E8DC17F" w14:textId="77777777" w:rsidR="00CE4144" w:rsidRPr="001C331D" w:rsidRDefault="00CE4144">
            <w:pPr>
              <w:jc w:val="center"/>
              <w:rPr>
                <w:rFonts w:ascii="Inter" w:hAnsi="Inter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F450FE9" w14:textId="1E85B3C7" w:rsidR="00CE4144" w:rsidRPr="001C331D" w:rsidRDefault="00420647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si</w:t>
            </w:r>
            <w:r w:rsidR="00F4343C">
              <w:rPr>
                <w:rFonts w:ascii="Inter" w:hAnsi="Inter"/>
              </w:rPr>
              <w:t>k</w:t>
            </w:r>
            <w:r>
              <w:rPr>
                <w:rFonts w:ascii="Inter" w:hAnsi="Inter"/>
              </w:rPr>
              <w:t>kerhet</w:t>
            </w:r>
          </w:p>
        </w:tc>
      </w:tr>
      <w:tr w:rsidR="00CE4144" w:rsidRPr="007755B8" w14:paraId="13C98066" w14:textId="77777777" w:rsidTr="00BE401D">
        <w:trPr>
          <w:trHeight w:val="362"/>
        </w:trPr>
        <w:tc>
          <w:tcPr>
            <w:tcW w:w="709" w:type="dxa"/>
            <w:shd w:val="clear" w:color="auto" w:fill="auto"/>
            <w:noWrap/>
            <w:vAlign w:val="center"/>
          </w:tcPr>
          <w:p w14:paraId="4BF1AC53" w14:textId="77777777" w:rsidR="00CE4144" w:rsidRPr="001C331D" w:rsidRDefault="00CE4144">
            <w:pPr>
              <w:jc w:val="center"/>
              <w:rPr>
                <w:rFonts w:ascii="Inter" w:hAnsi="Inter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16CBE34" w14:textId="2C021F37" w:rsidR="00CE4144" w:rsidRPr="007755B8" w:rsidRDefault="00315569">
            <w:pPr>
              <w:rPr>
                <w:rFonts w:ascii="Inter" w:hAnsi="Inter"/>
                <w:lang w:val="nn-NO"/>
              </w:rPr>
            </w:pPr>
            <w:r>
              <w:rPr>
                <w:rFonts w:ascii="Inter" w:hAnsi="Inter"/>
                <w:lang w:val="nn-NO"/>
              </w:rPr>
              <w:t xml:space="preserve">Annet. </w:t>
            </w:r>
            <w:r w:rsidR="00F4343C">
              <w:rPr>
                <w:rFonts w:ascii="Inter" w:hAnsi="Inter"/>
                <w:lang w:val="nn-NO"/>
              </w:rPr>
              <w:t>Skriv inn</w:t>
            </w:r>
            <w:r w:rsidR="00FB4F26">
              <w:rPr>
                <w:rFonts w:ascii="Inter" w:hAnsi="Inter"/>
                <w:lang w:val="nn-NO"/>
              </w:rPr>
              <w:t>/spesifiser</w:t>
            </w:r>
          </w:p>
        </w:tc>
      </w:tr>
    </w:tbl>
    <w:p w14:paraId="242AD1E5" w14:textId="77777777" w:rsidR="00E4508E" w:rsidRPr="00CE4144" w:rsidRDefault="00E4508E" w:rsidP="001C331D">
      <w:pPr>
        <w:rPr>
          <w:rFonts w:ascii="Arial" w:hAnsi="Arial" w:cs="Arial"/>
          <w:b/>
          <w:bCs/>
          <w:sz w:val="20"/>
          <w:lang w:val="nn-NO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1C331D" w:rsidRPr="001C331D" w14:paraId="2BF44125" w14:textId="77777777" w:rsidTr="005D28AD">
        <w:tc>
          <w:tcPr>
            <w:tcW w:w="965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1C2AAB24" w14:textId="77777777" w:rsidR="001C331D" w:rsidRPr="00BA03BF" w:rsidRDefault="001C331D" w:rsidP="001C331D">
            <w:pPr>
              <w:rPr>
                <w:rFonts w:ascii="Inter" w:hAnsi="Inter"/>
                <w:b/>
                <w:bCs/>
              </w:rPr>
            </w:pPr>
            <w:r w:rsidRPr="00BA03BF">
              <w:rPr>
                <w:rFonts w:ascii="Inter" w:hAnsi="Inter"/>
                <w:b/>
                <w:bCs/>
              </w:rPr>
              <w:t xml:space="preserve">Funksjon i VIGO (bilde, rapport eller dokument). </w:t>
            </w:r>
          </w:p>
        </w:tc>
      </w:tr>
      <w:tr w:rsidR="001C331D" w:rsidRPr="001C331D" w14:paraId="1E3B7ADD" w14:textId="77777777" w:rsidTr="00BA03BF">
        <w:trPr>
          <w:trHeight w:val="1591"/>
        </w:trPr>
        <w:tc>
          <w:tcPr>
            <w:tcW w:w="96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B5B55" w14:textId="4D276817" w:rsidR="001C331D" w:rsidRPr="001C331D" w:rsidRDefault="001C331D" w:rsidP="001850EA">
            <w:pPr>
              <w:rPr>
                <w:rFonts w:ascii="Inter" w:hAnsi="Inter"/>
              </w:rPr>
            </w:pPr>
          </w:p>
        </w:tc>
      </w:tr>
      <w:tr w:rsidR="00E4508E" w:rsidRPr="001C331D" w14:paraId="7668612D" w14:textId="77777777" w:rsidTr="005D28AD">
        <w:tc>
          <w:tcPr>
            <w:tcW w:w="96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AE5367E" w14:textId="59EDC106" w:rsidR="00E4508E" w:rsidRPr="00BA03BF" w:rsidRDefault="00E4508E" w:rsidP="00E4508E">
            <w:pPr>
              <w:rPr>
                <w:rFonts w:ascii="Inter" w:hAnsi="Inter"/>
                <w:b/>
                <w:bCs/>
              </w:rPr>
            </w:pPr>
            <w:r w:rsidRPr="00BA03BF">
              <w:rPr>
                <w:rFonts w:ascii="Inter" w:hAnsi="Inter"/>
                <w:b/>
                <w:bCs/>
              </w:rPr>
              <w:t xml:space="preserve">Beskriv endringsønske/nytt ønske. </w:t>
            </w:r>
          </w:p>
        </w:tc>
      </w:tr>
      <w:tr w:rsidR="00E4508E" w:rsidRPr="001C331D" w14:paraId="31BF2805" w14:textId="77777777" w:rsidTr="005D28AD">
        <w:tc>
          <w:tcPr>
            <w:tcW w:w="96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94964" w14:textId="77777777" w:rsidR="000204F0" w:rsidRDefault="000204F0" w:rsidP="00E4508E">
            <w:pPr>
              <w:rPr>
                <w:rFonts w:ascii="Inter" w:hAnsi="Inter"/>
              </w:rPr>
            </w:pPr>
          </w:p>
          <w:p w14:paraId="607F7742" w14:textId="77777777" w:rsidR="0006013F" w:rsidRPr="001C331D" w:rsidRDefault="0006013F" w:rsidP="00E4508E">
            <w:pPr>
              <w:rPr>
                <w:rFonts w:ascii="Inter" w:hAnsi="Inter"/>
              </w:rPr>
            </w:pPr>
          </w:p>
          <w:p w14:paraId="46D6992D" w14:textId="77777777" w:rsidR="00E4508E" w:rsidRPr="001C331D" w:rsidRDefault="00E4508E" w:rsidP="00E4508E">
            <w:pPr>
              <w:rPr>
                <w:rFonts w:ascii="Inter" w:hAnsi="Inter"/>
              </w:rPr>
            </w:pPr>
          </w:p>
        </w:tc>
      </w:tr>
      <w:tr w:rsidR="00E4508E" w:rsidRPr="001C331D" w14:paraId="7720ED1A" w14:textId="77777777" w:rsidTr="005D28AD">
        <w:tc>
          <w:tcPr>
            <w:tcW w:w="965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D6F0509" w14:textId="77777777" w:rsidR="00E4508E" w:rsidRPr="00BA03BF" w:rsidRDefault="00E4508E" w:rsidP="00E4508E">
            <w:pPr>
              <w:rPr>
                <w:rFonts w:ascii="Inter" w:hAnsi="Inter"/>
                <w:b/>
                <w:bCs/>
              </w:rPr>
            </w:pPr>
            <w:r w:rsidRPr="00BA03BF">
              <w:rPr>
                <w:rFonts w:ascii="Inter" w:hAnsi="Inter"/>
                <w:b/>
                <w:bCs/>
              </w:rPr>
              <w:t xml:space="preserve">Forslag til løsning. </w:t>
            </w:r>
          </w:p>
        </w:tc>
      </w:tr>
      <w:tr w:rsidR="00E4508E" w:rsidRPr="001C331D" w14:paraId="339AE1C5" w14:textId="77777777" w:rsidTr="005D28AD">
        <w:tc>
          <w:tcPr>
            <w:tcW w:w="96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E673DB6" w14:textId="77777777" w:rsidR="00E4508E" w:rsidRDefault="00E4508E" w:rsidP="00E4508E">
            <w:pPr>
              <w:rPr>
                <w:rFonts w:ascii="Inter" w:hAnsi="Inter"/>
              </w:rPr>
            </w:pPr>
          </w:p>
          <w:p w14:paraId="1D3C7681" w14:textId="77777777" w:rsidR="0006013F" w:rsidRPr="001C331D" w:rsidRDefault="0006013F" w:rsidP="00E4508E">
            <w:pPr>
              <w:rPr>
                <w:rFonts w:ascii="Inter" w:hAnsi="Inter"/>
              </w:rPr>
            </w:pPr>
          </w:p>
        </w:tc>
      </w:tr>
      <w:tr w:rsidR="00E4508E" w:rsidRPr="001C331D" w14:paraId="22D2D7EE" w14:textId="77777777" w:rsidTr="0006013F">
        <w:trPr>
          <w:trHeight w:val="83"/>
        </w:trPr>
        <w:tc>
          <w:tcPr>
            <w:tcW w:w="96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7F61AC" w14:textId="77777777" w:rsidR="00E4508E" w:rsidRPr="001C331D" w:rsidRDefault="00E4508E" w:rsidP="00E4508E">
            <w:pPr>
              <w:rPr>
                <w:rFonts w:ascii="Inter" w:hAnsi="Inter"/>
              </w:rPr>
            </w:pPr>
          </w:p>
        </w:tc>
      </w:tr>
    </w:tbl>
    <w:p w14:paraId="415A2472" w14:textId="77777777" w:rsidR="001C331D" w:rsidRPr="001C331D" w:rsidRDefault="001C331D" w:rsidP="001C331D">
      <w:pPr>
        <w:rPr>
          <w:rFonts w:ascii="Inter" w:hAnsi="Inter"/>
        </w:rPr>
      </w:pPr>
    </w:p>
    <w:tbl>
      <w:tblPr>
        <w:tblW w:w="965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50"/>
      </w:tblGrid>
      <w:tr w:rsidR="001C331D" w:rsidRPr="001C331D" w14:paraId="1E840B4B" w14:textId="77777777" w:rsidTr="000B246B">
        <w:tc>
          <w:tcPr>
            <w:tcW w:w="9650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00AD96EF" w14:textId="66365758" w:rsidR="001C331D" w:rsidRPr="001C331D" w:rsidRDefault="001C331D" w:rsidP="00BA03BF">
            <w:pPr>
              <w:rPr>
                <w:rFonts w:ascii="Inter" w:hAnsi="Inter"/>
              </w:rPr>
            </w:pPr>
            <w:r w:rsidRPr="00BA03BF">
              <w:rPr>
                <w:rFonts w:ascii="Inter" w:hAnsi="Inter"/>
                <w:b/>
                <w:bCs/>
              </w:rPr>
              <w:t>Vurdering fra faggruppen:</w:t>
            </w:r>
            <w:r w:rsidR="00BA03BF">
              <w:rPr>
                <w:rFonts w:ascii="Inter" w:hAnsi="Inter"/>
              </w:rPr>
              <w:t xml:space="preserve"> </w:t>
            </w:r>
            <w:r w:rsidRPr="001C331D">
              <w:rPr>
                <w:rFonts w:ascii="Inter" w:hAnsi="Inter"/>
              </w:rPr>
              <w:t>(eks. feil eller VU-punkt)</w:t>
            </w:r>
          </w:p>
        </w:tc>
      </w:tr>
      <w:tr w:rsidR="001C331D" w:rsidRPr="000014EF" w14:paraId="1F8343A0" w14:textId="77777777" w:rsidTr="000B246B">
        <w:tc>
          <w:tcPr>
            <w:tcW w:w="9650" w:type="dxa"/>
            <w:tcBorders>
              <w:top w:val="nil"/>
            </w:tcBorders>
            <w:shd w:val="clear" w:color="auto" w:fill="auto"/>
          </w:tcPr>
          <w:p w14:paraId="4AB20620" w14:textId="77777777" w:rsidR="001C331D" w:rsidRDefault="001C33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74BBC9" w14:textId="77777777" w:rsidR="0006013F" w:rsidRPr="00C70A7C" w:rsidRDefault="000601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1E2B7" w14:textId="77777777" w:rsidR="001C331D" w:rsidRPr="00C70A7C" w:rsidRDefault="001C331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2344A1" w14:textId="77777777" w:rsidR="001C331D" w:rsidRDefault="001C331D">
      <w:pPr>
        <w:rPr>
          <w:rFonts w:ascii="Inter" w:hAnsi="Inter"/>
        </w:rPr>
      </w:pPr>
    </w:p>
    <w:p w14:paraId="72A2D40A" w14:textId="77777777" w:rsidR="001C331D" w:rsidRPr="006D7853" w:rsidRDefault="001C331D">
      <w:pPr>
        <w:rPr>
          <w:rFonts w:ascii="Inter" w:hAnsi="Inter"/>
        </w:rPr>
      </w:pPr>
    </w:p>
    <w:sectPr w:rsidR="001C331D" w:rsidRPr="006D785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2E3E" w14:textId="77777777" w:rsidR="00CA7935" w:rsidRDefault="00CA7935" w:rsidP="00231884">
      <w:pPr>
        <w:spacing w:after="0" w:line="240" w:lineRule="auto"/>
      </w:pPr>
      <w:r>
        <w:separator/>
      </w:r>
    </w:p>
  </w:endnote>
  <w:endnote w:type="continuationSeparator" w:id="0">
    <w:p w14:paraId="05410A2A" w14:textId="77777777" w:rsidR="00CA7935" w:rsidRDefault="00CA7935" w:rsidP="00231884">
      <w:pPr>
        <w:spacing w:after="0" w:line="240" w:lineRule="auto"/>
      </w:pPr>
      <w:r>
        <w:continuationSeparator/>
      </w:r>
    </w:p>
  </w:endnote>
  <w:endnote w:type="continuationNotice" w:id="1">
    <w:p w14:paraId="5FABA1A5" w14:textId="77777777" w:rsidR="00CA7935" w:rsidRDefault="00CA7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pa-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ckmann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9C36" w14:textId="0ACEC24F" w:rsidR="00231884" w:rsidRDefault="001C331D">
    <w:pPr>
      <w:pStyle w:val="Bunntekst"/>
    </w:pPr>
    <w:r>
      <w:t>Sist revidert av Novari IKS i 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C094" w14:textId="77777777" w:rsidR="00CA7935" w:rsidRDefault="00CA7935" w:rsidP="00231884">
      <w:pPr>
        <w:spacing w:after="0" w:line="240" w:lineRule="auto"/>
      </w:pPr>
      <w:bookmarkStart w:id="0" w:name="_Hlk178321226"/>
      <w:bookmarkEnd w:id="0"/>
      <w:r>
        <w:separator/>
      </w:r>
    </w:p>
  </w:footnote>
  <w:footnote w:type="continuationSeparator" w:id="0">
    <w:p w14:paraId="64AC18FA" w14:textId="77777777" w:rsidR="00CA7935" w:rsidRDefault="00CA7935" w:rsidP="00231884">
      <w:pPr>
        <w:spacing w:after="0" w:line="240" w:lineRule="auto"/>
      </w:pPr>
      <w:r>
        <w:continuationSeparator/>
      </w:r>
    </w:p>
  </w:footnote>
  <w:footnote w:type="continuationNotice" w:id="1">
    <w:p w14:paraId="78A4E4B7" w14:textId="77777777" w:rsidR="00CA7935" w:rsidRDefault="00CA7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2254" w14:textId="77777777" w:rsidR="00231884" w:rsidRPr="00471A43" w:rsidRDefault="00471A43" w:rsidP="00471A43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4E3341E" wp14:editId="7B535DA1">
              <wp:simplePos x="0" y="0"/>
              <wp:positionH relativeFrom="margin">
                <wp:posOffset>4172585</wp:posOffset>
              </wp:positionH>
              <wp:positionV relativeFrom="paragraph">
                <wp:posOffset>-312420</wp:posOffset>
              </wp:positionV>
              <wp:extent cx="2360930" cy="1404620"/>
              <wp:effectExtent l="0" t="0" r="635" b="508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BD78F" w14:textId="77777777" w:rsidR="00471A43" w:rsidRDefault="00471A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0ACE1" wp14:editId="1A25081C">
                                <wp:extent cx="2092960" cy="656134"/>
                                <wp:effectExtent l="0" t="0" r="0" b="0"/>
                                <wp:docPr id="17962179" name="Bilde 2" descr="Et bilde som inneholder Font, Grafikk, logo, tekst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62179" name="Bilde 2" descr="Et bilde som inneholder Font, Grafikk, logo, tekst&#10;&#10;Automatisk generer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960" cy="6561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E334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8.55pt;margin-top:-24.6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OXKB3iAAAADAEAAA8AAAAAAAAAAAAAAAAAaAQAAGRycy9kb3ducmV2LnhtbFBLBQYAAAAABAAE&#10;APMAAAB3BQAAAAA=&#10;" stroked="f">
              <v:textbox style="mso-fit-shape-to-text:t">
                <w:txbxContent>
                  <w:p w14:paraId="483BD78F" w14:textId="77777777" w:rsidR="00471A43" w:rsidRDefault="00471A43">
                    <w:r>
                      <w:rPr>
                        <w:noProof/>
                      </w:rPr>
                      <w:drawing>
                        <wp:inline distT="0" distB="0" distL="0" distR="0" wp14:anchorId="46F0ACE1" wp14:editId="1A25081C">
                          <wp:extent cx="2092960" cy="656134"/>
                          <wp:effectExtent l="0" t="0" r="0" b="0"/>
                          <wp:docPr id="17962179" name="Bilde 2" descr="Et bilde som inneholder Font, Grafikk, logo, tekst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62179" name="Bilde 2" descr="Et bilde som inneholder Font, Grafikk, logo, tekst&#10;&#10;Automatisk generer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960" cy="656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543"/>
    <w:multiLevelType w:val="hybridMultilevel"/>
    <w:tmpl w:val="B4268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5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1D"/>
    <w:rsid w:val="000204F0"/>
    <w:rsid w:val="0006013F"/>
    <w:rsid w:val="000877C3"/>
    <w:rsid w:val="000A563D"/>
    <w:rsid w:val="000B246B"/>
    <w:rsid w:val="000E16E9"/>
    <w:rsid w:val="00155308"/>
    <w:rsid w:val="001849B7"/>
    <w:rsid w:val="001850EA"/>
    <w:rsid w:val="001A7838"/>
    <w:rsid w:val="001C331D"/>
    <w:rsid w:val="001D626C"/>
    <w:rsid w:val="00231884"/>
    <w:rsid w:val="0023343B"/>
    <w:rsid w:val="00236393"/>
    <w:rsid w:val="00315569"/>
    <w:rsid w:val="0035361F"/>
    <w:rsid w:val="00363488"/>
    <w:rsid w:val="003643B5"/>
    <w:rsid w:val="00365619"/>
    <w:rsid w:val="00386764"/>
    <w:rsid w:val="003D03DF"/>
    <w:rsid w:val="003D5D3E"/>
    <w:rsid w:val="003D6C82"/>
    <w:rsid w:val="003F7A8E"/>
    <w:rsid w:val="00420647"/>
    <w:rsid w:val="00471A43"/>
    <w:rsid w:val="00480C77"/>
    <w:rsid w:val="004927EF"/>
    <w:rsid w:val="00493A30"/>
    <w:rsid w:val="004B7FA1"/>
    <w:rsid w:val="004F2ABB"/>
    <w:rsid w:val="005D28AD"/>
    <w:rsid w:val="005F13CF"/>
    <w:rsid w:val="005F1995"/>
    <w:rsid w:val="006128AE"/>
    <w:rsid w:val="0063118F"/>
    <w:rsid w:val="006D7853"/>
    <w:rsid w:val="007134B3"/>
    <w:rsid w:val="0074033A"/>
    <w:rsid w:val="00770F6F"/>
    <w:rsid w:val="007729C3"/>
    <w:rsid w:val="007755B8"/>
    <w:rsid w:val="008349EA"/>
    <w:rsid w:val="00861EDA"/>
    <w:rsid w:val="008719C8"/>
    <w:rsid w:val="00893D3E"/>
    <w:rsid w:val="008C2E2F"/>
    <w:rsid w:val="008C340A"/>
    <w:rsid w:val="00941ACC"/>
    <w:rsid w:val="00956967"/>
    <w:rsid w:val="00970095"/>
    <w:rsid w:val="0098373B"/>
    <w:rsid w:val="009F2ECA"/>
    <w:rsid w:val="00A178D6"/>
    <w:rsid w:val="00A2008D"/>
    <w:rsid w:val="00A77C79"/>
    <w:rsid w:val="00AD7393"/>
    <w:rsid w:val="00AF2A50"/>
    <w:rsid w:val="00AF513A"/>
    <w:rsid w:val="00B91CA1"/>
    <w:rsid w:val="00B96102"/>
    <w:rsid w:val="00BA03BF"/>
    <w:rsid w:val="00BE401D"/>
    <w:rsid w:val="00BE76CC"/>
    <w:rsid w:val="00C00A31"/>
    <w:rsid w:val="00C5122B"/>
    <w:rsid w:val="00CA7935"/>
    <w:rsid w:val="00CE4144"/>
    <w:rsid w:val="00D126CA"/>
    <w:rsid w:val="00D42510"/>
    <w:rsid w:val="00D53D5A"/>
    <w:rsid w:val="00D5465C"/>
    <w:rsid w:val="00D9793E"/>
    <w:rsid w:val="00DD0834"/>
    <w:rsid w:val="00E1164F"/>
    <w:rsid w:val="00E278B6"/>
    <w:rsid w:val="00E4508E"/>
    <w:rsid w:val="00E46410"/>
    <w:rsid w:val="00E55EE7"/>
    <w:rsid w:val="00EC147F"/>
    <w:rsid w:val="00EE2D08"/>
    <w:rsid w:val="00EE6EB5"/>
    <w:rsid w:val="00F4343C"/>
    <w:rsid w:val="00F603BF"/>
    <w:rsid w:val="00FA225D"/>
    <w:rsid w:val="00FA4E89"/>
    <w:rsid w:val="00FB4F26"/>
    <w:rsid w:val="0984745F"/>
    <w:rsid w:val="2F4389AD"/>
    <w:rsid w:val="36EEC356"/>
    <w:rsid w:val="3AD5A79B"/>
    <w:rsid w:val="69E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A480F"/>
  <w15:chartTrackingRefBased/>
  <w15:docId w15:val="{53494088-FC0C-4A00-94AE-FF92499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0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0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008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008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00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00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00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00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00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00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008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008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008D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3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1884"/>
  </w:style>
  <w:style w:type="paragraph" w:styleId="Bunntekst">
    <w:name w:val="footer"/>
    <w:basedOn w:val="Normal"/>
    <w:link w:val="BunntekstTegn"/>
    <w:uiPriority w:val="99"/>
    <w:unhideWhenUsed/>
    <w:rsid w:val="0023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1884"/>
  </w:style>
  <w:style w:type="paragraph" w:customStyle="1" w:styleId="VigoSignatur">
    <w:name w:val="Vigo Signatur"/>
    <w:basedOn w:val="Normal"/>
    <w:qFormat/>
    <w:rsid w:val="001C331D"/>
    <w:pPr>
      <w:widowControl w:val="0"/>
      <w:autoSpaceDE w:val="0"/>
      <w:autoSpaceDN w:val="0"/>
      <w:spacing w:after="0" w:line="360" w:lineRule="auto"/>
    </w:pPr>
    <w:rPr>
      <w:rFonts w:ascii="Europa-Regular" w:eastAsia="Times New Roman" w:hAnsi="Europa-Regular" w:cs="Arial"/>
      <w:kern w:val="0"/>
      <w:sz w:val="24"/>
      <w:szCs w:val="24"/>
      <w14:ligatures w14:val="none"/>
    </w:rPr>
  </w:style>
  <w:style w:type="character" w:styleId="Hyperkobling">
    <w:name w:val="Hyperlink"/>
    <w:rsid w:val="001C331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ude.riple@novari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go@i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Kovalenko-Gun\Downloads\enkel%20mal%20med%20novari%20iks%20logo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79DEE61239C49ADE7D7B8A45C8CFD" ma:contentTypeVersion="6" ma:contentTypeDescription="Opprett et nytt dokument." ma:contentTypeScope="" ma:versionID="7604863ea2de9320fa666e276a302f53">
  <xsd:schema xmlns:xsd="http://www.w3.org/2001/XMLSchema" xmlns:xs="http://www.w3.org/2001/XMLSchema" xmlns:p="http://schemas.microsoft.com/office/2006/metadata/properties" xmlns:ns2="67736353-8a5a-4805-8869-094ad8f49fee" xmlns:ns3="39fdd689-c69c-4efc-a5f3-fd625f8e3257" targetNamespace="http://schemas.microsoft.com/office/2006/metadata/properties" ma:root="true" ma:fieldsID="501aff37f0ae7a043bd7f49f39073fac" ns2:_="" ns3:_="">
    <xsd:import namespace="67736353-8a5a-4805-8869-094ad8f49fee"/>
    <xsd:import namespace="39fdd689-c69c-4efc-a5f3-fd625f8e3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36353-8a5a-4805-8869-094ad8f4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d689-c69c-4efc-a5f3-fd625f8e3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E0E7E-B9A2-4869-9C8C-8A3FFEC8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36353-8a5a-4805-8869-094ad8f49fee"/>
    <ds:schemaRef ds:uri="39fdd689-c69c-4efc-a5f3-fd625f8e3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F7B2D-83B3-4C82-992C-B4451F264E5E}">
  <ds:schemaRefs>
    <ds:schemaRef ds:uri="http://purl.org/dc/dcmitype/"/>
    <ds:schemaRef ds:uri="http://www.w3.org/XML/1998/namespace"/>
    <ds:schemaRef ds:uri="http://schemas.microsoft.com/office/2006/metadata/properties"/>
    <ds:schemaRef ds:uri="67736353-8a5a-4805-8869-094ad8f49f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fdd689-c69c-4efc-a5f3-fd625f8e325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C5D282-6C14-4A90-A40C-9C9FE5D2D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 med novari iks logo (2)</Template>
  <TotalTime>1</TotalTime>
  <Pages>1</Pages>
  <Words>207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Kovalenko-Gundersen</dc:creator>
  <cp:keywords/>
  <dc:description/>
  <cp:lastModifiedBy>Natalia Kovalenko-Gundersen</cp:lastModifiedBy>
  <cp:revision>2</cp:revision>
  <dcterms:created xsi:type="dcterms:W3CDTF">2025-02-07T13:55:00Z</dcterms:created>
  <dcterms:modified xsi:type="dcterms:W3CDTF">2025-02-07T13:55:00Z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0x01010002B79DEE61239C49ADE7D7B8A45C8CFD</vt:lpwstr>
  </property>
  <property fmtid="{D5CDD505-2E9C-101B-9397-08002B2CF9AE}" pid="3" name="MediaServiceImageTags">
    <vt:lpwstr/>
  </property>
</Properties>
</file>